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0C1F" w14:textId="69ACE582" w:rsidR="00383886" w:rsidRPr="00383886" w:rsidRDefault="00383886" w:rsidP="00383886">
      <w:pPr>
        <w:contextualSpacing/>
        <w:rPr>
          <w:rFonts w:eastAsiaTheme="majorEastAsia" w:cs="Arial"/>
          <w:b/>
          <w:bCs/>
          <w:color w:val="005BBF"/>
          <w:sz w:val="24"/>
          <w:szCs w:val="24"/>
          <w:lang w:val="en-GB"/>
        </w:rPr>
      </w:pPr>
      <w:bookmarkStart w:id="0" w:name="_Hlk14441831"/>
      <w:r w:rsidRPr="00383886">
        <w:rPr>
          <w:rFonts w:eastAsiaTheme="majorEastAsia" w:cs="Arial"/>
          <w:b/>
          <w:bCs/>
          <w:color w:val="005BBF"/>
          <w:sz w:val="24"/>
          <w:szCs w:val="24"/>
          <w:lang w:val="en-GB"/>
        </w:rPr>
        <w:t xml:space="preserve">Application for </w:t>
      </w:r>
      <w:r w:rsidR="00FD4B89">
        <w:rPr>
          <w:rFonts w:eastAsiaTheme="majorEastAsia" w:cs="Arial"/>
          <w:b/>
          <w:bCs/>
          <w:color w:val="005BBF"/>
          <w:sz w:val="24"/>
          <w:szCs w:val="24"/>
          <w:lang w:val="en-GB"/>
        </w:rPr>
        <w:t xml:space="preserve">a scientific training </w:t>
      </w:r>
      <w:r w:rsidR="00497712">
        <w:rPr>
          <w:rFonts w:eastAsiaTheme="majorEastAsia" w:cs="Arial"/>
          <w:b/>
          <w:bCs/>
          <w:color w:val="005BBF"/>
          <w:sz w:val="24"/>
          <w:szCs w:val="24"/>
          <w:lang w:val="en-GB"/>
        </w:rPr>
        <w:t>grant</w:t>
      </w:r>
      <w:r w:rsidR="00FD4B89">
        <w:rPr>
          <w:rFonts w:eastAsiaTheme="majorEastAsia" w:cs="Arial"/>
          <w:b/>
          <w:bCs/>
          <w:color w:val="005BBF"/>
          <w:sz w:val="24"/>
          <w:szCs w:val="24"/>
          <w:lang w:val="en-GB"/>
        </w:rPr>
        <w:t xml:space="preserve"> for young fellows</w:t>
      </w:r>
      <w:r w:rsidR="00497712">
        <w:rPr>
          <w:rFonts w:eastAsiaTheme="majorEastAsia" w:cs="Arial"/>
          <w:b/>
          <w:bCs/>
          <w:color w:val="005BBF"/>
          <w:sz w:val="24"/>
          <w:szCs w:val="24"/>
          <w:lang w:val="en-GB"/>
        </w:rPr>
        <w:t xml:space="preserve"> ӏ Long-term (1 - 6 months)</w:t>
      </w:r>
    </w:p>
    <w:bookmarkEnd w:id="0"/>
    <w:p w14:paraId="0A200C20" w14:textId="082A9CAF" w:rsidR="00FD4B89" w:rsidRDefault="00FD4B89" w:rsidP="00FD4B89">
      <w:pPr>
        <w:spacing w:line="270" w:lineRule="atLeast"/>
        <w:rPr>
          <w:rFonts w:eastAsia="Times New Roman" w:cs="Arial"/>
          <w:color w:val="666666"/>
          <w:szCs w:val="20"/>
        </w:rPr>
      </w:pPr>
      <w:r w:rsidRPr="00FD4B89">
        <w:rPr>
          <w:rFonts w:eastAsia="Times New Roman" w:cs="Arial"/>
          <w:color w:val="666666"/>
          <w:szCs w:val="20"/>
        </w:rPr>
        <w:t xml:space="preserve">Every year, in </w:t>
      </w:r>
      <w:r w:rsidR="00B47A24">
        <w:rPr>
          <w:rFonts w:eastAsia="Times New Roman" w:cs="Arial"/>
          <w:color w:val="666666"/>
          <w:szCs w:val="20"/>
        </w:rPr>
        <w:t xml:space="preserve">spring and </w:t>
      </w:r>
      <w:r w:rsidR="00D45D82">
        <w:rPr>
          <w:rFonts w:eastAsia="Times New Roman" w:cs="Arial"/>
          <w:color w:val="666666"/>
          <w:szCs w:val="20"/>
        </w:rPr>
        <w:t>autumn</w:t>
      </w:r>
      <w:r w:rsidR="00081522">
        <w:rPr>
          <w:rFonts w:eastAsia="Times New Roman" w:cs="Arial"/>
          <w:color w:val="666666"/>
          <w:szCs w:val="20"/>
        </w:rPr>
        <w:t xml:space="preserve">, </w:t>
      </w:r>
      <w:r w:rsidRPr="00FD4B89">
        <w:rPr>
          <w:rFonts w:eastAsia="Times New Roman" w:cs="Arial"/>
          <w:color w:val="666666"/>
          <w:szCs w:val="20"/>
        </w:rPr>
        <w:t xml:space="preserve">EULAR awards </w:t>
      </w:r>
      <w:r w:rsidRPr="00497712">
        <w:rPr>
          <w:rFonts w:eastAsia="Times New Roman" w:cs="Arial"/>
          <w:b/>
          <w:bCs/>
          <w:color w:val="666666"/>
          <w:szCs w:val="20"/>
        </w:rPr>
        <w:t xml:space="preserve">up to 10 training </w:t>
      </w:r>
      <w:r w:rsidR="00497712">
        <w:rPr>
          <w:rFonts w:eastAsia="Times New Roman" w:cs="Arial"/>
          <w:b/>
          <w:bCs/>
          <w:color w:val="666666"/>
          <w:szCs w:val="20"/>
        </w:rPr>
        <w:t>grants</w:t>
      </w:r>
      <w:r w:rsidRPr="00FD4B89">
        <w:rPr>
          <w:rFonts w:eastAsia="Times New Roman" w:cs="Arial"/>
          <w:color w:val="666666"/>
          <w:szCs w:val="20"/>
        </w:rPr>
        <w:t xml:space="preserve"> </w:t>
      </w:r>
      <w:r w:rsidR="00497712" w:rsidRPr="00497712">
        <w:rPr>
          <w:rFonts w:eastAsia="Times New Roman" w:cs="Arial"/>
          <w:b/>
          <w:bCs/>
          <w:color w:val="666666"/>
          <w:szCs w:val="20"/>
        </w:rPr>
        <w:t>per submission deadline</w:t>
      </w:r>
      <w:r w:rsidR="00497712">
        <w:rPr>
          <w:rFonts w:eastAsia="Times New Roman" w:cs="Arial"/>
          <w:color w:val="666666"/>
          <w:szCs w:val="20"/>
        </w:rPr>
        <w:t xml:space="preserve"> </w:t>
      </w:r>
      <w:r w:rsidRPr="00FD4B89">
        <w:rPr>
          <w:rFonts w:eastAsia="Times New Roman" w:cs="Arial"/>
          <w:color w:val="666666"/>
          <w:szCs w:val="20"/>
        </w:rPr>
        <w:t>to applicants from European countries for clinical or laboratory work (</w:t>
      </w:r>
      <w:r w:rsidR="00387C4B">
        <w:rPr>
          <w:rFonts w:eastAsia="Times New Roman" w:cs="Arial"/>
          <w:color w:val="666666"/>
          <w:szCs w:val="20"/>
        </w:rPr>
        <w:t>1</w:t>
      </w:r>
      <w:r w:rsidRPr="00FD4B89">
        <w:rPr>
          <w:rFonts w:eastAsia="Times New Roman" w:cs="Arial"/>
          <w:color w:val="666666"/>
          <w:szCs w:val="20"/>
        </w:rPr>
        <w:t>-6 months) in a unit of another European country. The objective is to improve the standard of research and care and to foster collaboration across rheumatologic, clinical and research units in Europe.</w:t>
      </w:r>
    </w:p>
    <w:p w14:paraId="01AA2A40" w14:textId="77777777" w:rsidR="00734F0F" w:rsidRPr="00FD4B89" w:rsidRDefault="00734F0F" w:rsidP="00FD4B89">
      <w:pPr>
        <w:spacing w:line="270" w:lineRule="atLeast"/>
        <w:rPr>
          <w:rFonts w:eastAsia="Times New Roman" w:cs="Arial"/>
          <w:color w:val="666666"/>
          <w:szCs w:val="20"/>
        </w:rPr>
      </w:pPr>
    </w:p>
    <w:p w14:paraId="0A200C21" w14:textId="778BF398" w:rsidR="00FD4B89" w:rsidRDefault="00FD4B89" w:rsidP="00FD4B89">
      <w:pPr>
        <w:spacing w:line="270" w:lineRule="atLeast"/>
        <w:rPr>
          <w:rFonts w:eastAsia="Times New Roman" w:cs="Arial"/>
          <w:color w:val="666666"/>
          <w:szCs w:val="20"/>
        </w:rPr>
      </w:pPr>
      <w:r w:rsidRPr="00FD4B89">
        <w:rPr>
          <w:rFonts w:eastAsia="Times New Roman" w:cs="Arial"/>
          <w:color w:val="666666"/>
          <w:szCs w:val="20"/>
        </w:rPr>
        <w:t xml:space="preserve">The amount of the </w:t>
      </w:r>
      <w:r w:rsidR="00151557">
        <w:rPr>
          <w:rFonts w:eastAsia="Times New Roman" w:cs="Arial"/>
          <w:color w:val="666666"/>
          <w:szCs w:val="20"/>
        </w:rPr>
        <w:t>grant</w:t>
      </w:r>
      <w:r w:rsidRPr="00FD4B89">
        <w:rPr>
          <w:rFonts w:eastAsia="Times New Roman" w:cs="Arial"/>
          <w:color w:val="666666"/>
          <w:szCs w:val="20"/>
        </w:rPr>
        <w:t xml:space="preserve"> depends o</w:t>
      </w:r>
      <w:r w:rsidR="00151557">
        <w:rPr>
          <w:rFonts w:eastAsia="Times New Roman" w:cs="Arial"/>
          <w:color w:val="666666"/>
          <w:szCs w:val="20"/>
        </w:rPr>
        <w:t>n</w:t>
      </w:r>
      <w:r w:rsidRPr="00FD4B89">
        <w:rPr>
          <w:rFonts w:eastAsia="Times New Roman" w:cs="Arial"/>
          <w:color w:val="666666"/>
          <w:szCs w:val="20"/>
        </w:rPr>
        <w:t xml:space="preserve"> the length of stay and equals EUR 1'000 for travel expenses plus EUR 1'000 per month of stay (maximum amount of EUR 7'000).</w:t>
      </w:r>
    </w:p>
    <w:p w14:paraId="07BDA308" w14:textId="77777777" w:rsidR="00734F0F" w:rsidRPr="00FD4B89" w:rsidRDefault="00734F0F" w:rsidP="00FD4B89">
      <w:pPr>
        <w:spacing w:line="270" w:lineRule="atLeast"/>
        <w:rPr>
          <w:rFonts w:eastAsia="Times New Roman" w:cs="Arial"/>
          <w:color w:val="666666"/>
          <w:szCs w:val="20"/>
        </w:rPr>
      </w:pPr>
    </w:p>
    <w:p w14:paraId="5D9802A6" w14:textId="77777777" w:rsidR="00497712" w:rsidRPr="00FF5996" w:rsidRDefault="00497712" w:rsidP="00497712">
      <w:pPr>
        <w:spacing w:line="270" w:lineRule="atLeast"/>
        <w:rPr>
          <w:rFonts w:eastAsiaTheme="majorEastAsia" w:cs="Arial"/>
          <w:b/>
          <w:bCs/>
          <w:color w:val="005BBF"/>
          <w:sz w:val="24"/>
          <w:szCs w:val="24"/>
          <w:lang w:val="en-GB"/>
        </w:rPr>
      </w:pPr>
      <w:r w:rsidRPr="00FF5996">
        <w:rPr>
          <w:rFonts w:eastAsiaTheme="majorEastAsia" w:cs="Arial"/>
          <w:b/>
          <w:bCs/>
          <w:color w:val="005BBF"/>
          <w:sz w:val="24"/>
          <w:szCs w:val="24"/>
          <w:lang w:val="en-GB"/>
        </w:rPr>
        <w:t>Application requirements</w:t>
      </w:r>
    </w:p>
    <w:p w14:paraId="2BAA842E" w14:textId="77777777" w:rsidR="00497712" w:rsidRPr="00FF5996" w:rsidRDefault="00497712" w:rsidP="00497712">
      <w:pPr>
        <w:pStyle w:val="ListParagraph"/>
        <w:numPr>
          <w:ilvl w:val="0"/>
          <w:numId w:val="3"/>
        </w:numPr>
        <w:spacing w:line="270" w:lineRule="atLeast"/>
        <w:rPr>
          <w:rFonts w:eastAsia="Times New Roman" w:cs="Arial"/>
          <w:color w:val="666666"/>
          <w:szCs w:val="20"/>
        </w:rPr>
      </w:pPr>
      <w:r w:rsidRPr="00FF5996">
        <w:rPr>
          <w:rFonts w:eastAsia="Times New Roman" w:cs="Arial"/>
          <w:color w:val="666666"/>
          <w:szCs w:val="20"/>
        </w:rPr>
        <w:t>Curriculum vitae with date of birth and list of publications (if any)</w:t>
      </w:r>
    </w:p>
    <w:p w14:paraId="479DA570" w14:textId="77777777" w:rsidR="00497712" w:rsidRPr="00FF5996" w:rsidRDefault="00497712" w:rsidP="00497712">
      <w:pPr>
        <w:pStyle w:val="ListParagraph"/>
        <w:numPr>
          <w:ilvl w:val="0"/>
          <w:numId w:val="3"/>
        </w:numPr>
        <w:spacing w:line="270" w:lineRule="atLeast"/>
        <w:rPr>
          <w:rFonts w:eastAsia="Times New Roman" w:cs="Arial"/>
          <w:color w:val="666666"/>
          <w:szCs w:val="20"/>
        </w:rPr>
      </w:pPr>
      <w:r w:rsidRPr="00FF5996">
        <w:rPr>
          <w:rFonts w:eastAsia="Times New Roman" w:cs="Arial"/>
          <w:color w:val="666666"/>
          <w:szCs w:val="20"/>
        </w:rPr>
        <w:t>Outline of the clinical or laboratory project to be undertaken (maximum 4 pages including references)</w:t>
      </w:r>
    </w:p>
    <w:p w14:paraId="05E09388" w14:textId="77777777" w:rsidR="00497712" w:rsidRPr="00FF5996" w:rsidRDefault="00497712" w:rsidP="00497712">
      <w:pPr>
        <w:pStyle w:val="ListParagraph"/>
        <w:numPr>
          <w:ilvl w:val="0"/>
          <w:numId w:val="3"/>
        </w:numPr>
        <w:spacing w:line="270" w:lineRule="atLeast"/>
        <w:rPr>
          <w:rFonts w:eastAsia="Times New Roman" w:cs="Arial"/>
          <w:color w:val="666666"/>
          <w:szCs w:val="20"/>
        </w:rPr>
      </w:pPr>
      <w:r w:rsidRPr="00FF5996">
        <w:rPr>
          <w:rFonts w:eastAsia="Times New Roman" w:cs="Arial"/>
          <w:color w:val="666666"/>
          <w:szCs w:val="20"/>
        </w:rPr>
        <w:t xml:space="preserve">Written confirmation of acceptance from the host hospital or research institute (signed by the Head of Department), indicating the tentative time frame of the training </w:t>
      </w:r>
      <w:proofErr w:type="gramStart"/>
      <w:r w:rsidRPr="00FF5996">
        <w:rPr>
          <w:rFonts w:eastAsia="Times New Roman" w:cs="Arial"/>
          <w:color w:val="666666"/>
          <w:szCs w:val="20"/>
        </w:rPr>
        <w:t>period</w:t>
      </w:r>
      <w:proofErr w:type="gramEnd"/>
    </w:p>
    <w:p w14:paraId="74CC0CDE" w14:textId="77777777" w:rsidR="00497712" w:rsidRPr="00FF5996" w:rsidRDefault="00497712" w:rsidP="00497712">
      <w:pPr>
        <w:pStyle w:val="ListParagraph"/>
        <w:numPr>
          <w:ilvl w:val="0"/>
          <w:numId w:val="3"/>
        </w:numPr>
        <w:spacing w:line="270" w:lineRule="atLeast"/>
        <w:rPr>
          <w:rFonts w:eastAsia="Times New Roman" w:cs="Arial"/>
          <w:color w:val="666666"/>
          <w:szCs w:val="20"/>
        </w:rPr>
      </w:pPr>
      <w:r w:rsidRPr="00FF5996">
        <w:rPr>
          <w:rFonts w:eastAsia="Times New Roman" w:cs="Arial"/>
          <w:color w:val="666666"/>
          <w:szCs w:val="20"/>
        </w:rPr>
        <w:t xml:space="preserve">The age of the candidate should not exceed 40 </w:t>
      </w:r>
      <w:proofErr w:type="gramStart"/>
      <w:r w:rsidRPr="00FF5996">
        <w:rPr>
          <w:rFonts w:eastAsia="Times New Roman" w:cs="Arial"/>
          <w:color w:val="666666"/>
          <w:szCs w:val="20"/>
        </w:rPr>
        <w:t>years</w:t>
      </w:r>
      <w:proofErr w:type="gramEnd"/>
    </w:p>
    <w:p w14:paraId="5316953C" w14:textId="77777777" w:rsidR="00497712" w:rsidRPr="00FD4B89" w:rsidRDefault="00497712" w:rsidP="00497712">
      <w:pPr>
        <w:spacing w:line="270" w:lineRule="atLeast"/>
        <w:rPr>
          <w:rFonts w:eastAsia="Times New Roman" w:cs="Arial"/>
          <w:color w:val="666666"/>
          <w:szCs w:val="20"/>
        </w:rPr>
      </w:pPr>
    </w:p>
    <w:p w14:paraId="246810EA" w14:textId="77777777" w:rsidR="00497712" w:rsidRDefault="00497712" w:rsidP="00497712">
      <w:pPr>
        <w:spacing w:line="270" w:lineRule="atLeast"/>
        <w:rPr>
          <w:rFonts w:eastAsia="Times New Roman" w:cs="Arial"/>
          <w:color w:val="666666"/>
          <w:szCs w:val="20"/>
        </w:rPr>
      </w:pPr>
      <w:r>
        <w:rPr>
          <w:rFonts w:eastAsia="Times New Roman" w:cs="Arial"/>
          <w:color w:val="666666"/>
          <w:szCs w:val="20"/>
        </w:rPr>
        <w:t>Please note that o</w:t>
      </w:r>
      <w:r w:rsidRPr="00FD4B89">
        <w:rPr>
          <w:rFonts w:eastAsia="Times New Roman" w:cs="Arial"/>
          <w:color w:val="666666"/>
          <w:szCs w:val="20"/>
        </w:rPr>
        <w:t xml:space="preserve">nly persons who work predominantly in the field of rheumatology are eligible for training bursaries. </w:t>
      </w:r>
      <w:r>
        <w:rPr>
          <w:rFonts w:eastAsia="Times New Roman" w:cs="Arial"/>
          <w:color w:val="666666"/>
          <w:szCs w:val="20"/>
        </w:rPr>
        <w:t>Grants</w:t>
      </w:r>
      <w:r w:rsidRPr="00FD4B89">
        <w:rPr>
          <w:rFonts w:eastAsia="Times New Roman" w:cs="Arial"/>
          <w:color w:val="666666"/>
          <w:szCs w:val="20"/>
        </w:rPr>
        <w:t xml:space="preserve"> will not be made if the applicant is already abroad in training.</w:t>
      </w:r>
    </w:p>
    <w:p w14:paraId="30689735" w14:textId="77777777" w:rsidR="00734F0F" w:rsidRPr="00FD4B89" w:rsidRDefault="00734F0F" w:rsidP="00FD4B89">
      <w:pPr>
        <w:spacing w:line="270" w:lineRule="atLeast"/>
        <w:rPr>
          <w:rFonts w:eastAsia="Times New Roman" w:cs="Arial"/>
          <w:color w:val="666666"/>
          <w:szCs w:val="20"/>
        </w:rPr>
      </w:pPr>
    </w:p>
    <w:p w14:paraId="1545B4A2" w14:textId="77777777" w:rsidR="001E025A" w:rsidRDefault="00FD4B89" w:rsidP="00D71609">
      <w:pPr>
        <w:spacing w:line="270" w:lineRule="atLeast"/>
        <w:rPr>
          <w:rFonts w:eastAsia="Times New Roman" w:cs="Arial"/>
          <w:color w:val="666666"/>
          <w:szCs w:val="20"/>
        </w:rPr>
      </w:pPr>
      <w:r w:rsidRPr="00FD4B89">
        <w:rPr>
          <w:rFonts w:eastAsia="Times New Roman" w:cs="Arial"/>
          <w:color w:val="666666"/>
          <w:szCs w:val="20"/>
        </w:rPr>
        <w:t xml:space="preserve">Recipients are asked to submit both </w:t>
      </w:r>
      <w:r w:rsidRPr="0022022E">
        <w:rPr>
          <w:rFonts w:eastAsia="Times New Roman" w:cs="Arial"/>
          <w:b/>
          <w:bCs/>
          <w:color w:val="666666"/>
          <w:szCs w:val="20"/>
          <w:u w:val="single"/>
        </w:rPr>
        <w:t>a midterm report</w:t>
      </w:r>
      <w:r w:rsidRPr="00FD4B89">
        <w:rPr>
          <w:rFonts w:eastAsia="Times New Roman" w:cs="Arial"/>
          <w:color w:val="666666"/>
          <w:szCs w:val="20"/>
        </w:rPr>
        <w:t xml:space="preserve"> as well as </w:t>
      </w:r>
      <w:r w:rsidRPr="0022022E">
        <w:rPr>
          <w:rFonts w:eastAsia="Times New Roman" w:cs="Arial"/>
          <w:b/>
          <w:bCs/>
          <w:color w:val="666666"/>
          <w:szCs w:val="20"/>
          <w:u w:val="single"/>
        </w:rPr>
        <w:t>a final report</w:t>
      </w:r>
      <w:r w:rsidRPr="00FD4B89">
        <w:rPr>
          <w:rFonts w:eastAsia="Times New Roman" w:cs="Arial"/>
          <w:color w:val="666666"/>
          <w:szCs w:val="20"/>
        </w:rPr>
        <w:t xml:space="preserve"> to the EULAR </w:t>
      </w:r>
      <w:r w:rsidR="005E385F">
        <w:rPr>
          <w:rFonts w:eastAsia="Times New Roman" w:cs="Arial"/>
          <w:color w:val="666666"/>
          <w:szCs w:val="20"/>
        </w:rPr>
        <w:t>School of Rheumatology</w:t>
      </w:r>
      <w:r w:rsidRPr="00FD4B89">
        <w:rPr>
          <w:rFonts w:eastAsia="Times New Roman" w:cs="Arial"/>
          <w:color w:val="666666"/>
          <w:szCs w:val="20"/>
        </w:rPr>
        <w:t xml:space="preserve">, focusing on the results they have achieved during their training. </w:t>
      </w:r>
      <w:r w:rsidR="001E025A">
        <w:rPr>
          <w:rFonts w:eastAsia="Times New Roman" w:cs="Arial"/>
          <w:color w:val="666666"/>
          <w:szCs w:val="20"/>
        </w:rPr>
        <w:br/>
      </w:r>
    </w:p>
    <w:p w14:paraId="0A200C25" w14:textId="536BE78E" w:rsidR="009831C4" w:rsidRPr="0022022E" w:rsidRDefault="001E025A" w:rsidP="00D71609">
      <w:pPr>
        <w:spacing w:line="270" w:lineRule="atLeast"/>
        <w:rPr>
          <w:rFonts w:eastAsia="Times New Roman" w:cs="Arial"/>
          <w:b/>
          <w:bCs/>
          <w:i/>
          <w:iCs/>
          <w:color w:val="666666"/>
          <w:szCs w:val="20"/>
        </w:rPr>
      </w:pPr>
      <w:bookmarkStart w:id="1" w:name="_Hlk152149288"/>
      <w:r w:rsidRPr="0022022E">
        <w:rPr>
          <w:rFonts w:eastAsia="Times New Roman" w:cs="Arial"/>
          <w:b/>
          <w:bCs/>
          <w:i/>
          <w:iCs/>
          <w:color w:val="0070C0"/>
          <w:szCs w:val="20"/>
        </w:rPr>
        <w:t xml:space="preserve">The format for the </w:t>
      </w:r>
      <w:r w:rsidRPr="0022022E">
        <w:rPr>
          <w:rFonts w:eastAsia="Times New Roman" w:cs="Arial"/>
          <w:b/>
          <w:bCs/>
          <w:i/>
          <w:iCs/>
          <w:color w:val="0070C0"/>
          <w:szCs w:val="20"/>
          <w:u w:val="single"/>
        </w:rPr>
        <w:t>final report</w:t>
      </w:r>
      <w:r w:rsidRPr="0022022E">
        <w:rPr>
          <w:rFonts w:eastAsia="Times New Roman" w:cs="Arial"/>
          <w:b/>
          <w:bCs/>
          <w:i/>
          <w:iCs/>
          <w:color w:val="0070C0"/>
          <w:szCs w:val="20"/>
        </w:rPr>
        <w:t xml:space="preserve"> is available on the grant page. Kindly adhere to the</w:t>
      </w:r>
      <w:r w:rsidR="0022022E" w:rsidRPr="0022022E">
        <w:rPr>
          <w:rFonts w:eastAsia="Times New Roman" w:cs="Arial"/>
          <w:b/>
          <w:bCs/>
          <w:i/>
          <w:iCs/>
          <w:color w:val="0070C0"/>
          <w:szCs w:val="20"/>
        </w:rPr>
        <w:t xml:space="preserve"> ins</w:t>
      </w:r>
      <w:r w:rsidRPr="0022022E">
        <w:rPr>
          <w:rFonts w:eastAsia="Times New Roman" w:cs="Arial"/>
          <w:b/>
          <w:bCs/>
          <w:i/>
          <w:iCs/>
          <w:color w:val="0070C0"/>
          <w:szCs w:val="20"/>
        </w:rPr>
        <w:t xml:space="preserve">tructions provided and submit the final report upon the completion </w:t>
      </w:r>
      <w:r w:rsidR="0022022E" w:rsidRPr="0022022E">
        <w:rPr>
          <w:rFonts w:eastAsia="Times New Roman" w:cs="Arial"/>
          <w:b/>
          <w:bCs/>
          <w:i/>
          <w:iCs/>
          <w:color w:val="0070C0"/>
          <w:szCs w:val="20"/>
        </w:rPr>
        <w:t>of your training</w:t>
      </w:r>
      <w:bookmarkEnd w:id="1"/>
      <w:r w:rsidR="0022022E">
        <w:rPr>
          <w:rFonts w:eastAsia="Times New Roman" w:cs="Arial"/>
          <w:b/>
          <w:bCs/>
          <w:i/>
          <w:iCs/>
          <w:color w:val="0070C0"/>
          <w:szCs w:val="20"/>
        </w:rPr>
        <w:t xml:space="preserve"> to </w:t>
      </w:r>
      <w:hyperlink r:id="rId11" w:history="1">
        <w:r w:rsidR="0022022E" w:rsidRPr="00027B1F">
          <w:rPr>
            <w:rStyle w:val="Hyperlink"/>
            <w:rFonts w:eastAsia="Times New Roman" w:cs="Arial"/>
            <w:b/>
            <w:bCs/>
            <w:szCs w:val="20"/>
          </w:rPr>
          <w:t>education@eular.org</w:t>
        </w:r>
      </w:hyperlink>
      <w:r w:rsidR="0022022E">
        <w:rPr>
          <w:rFonts w:eastAsia="Times New Roman" w:cs="Arial"/>
          <w:b/>
          <w:bCs/>
          <w:color w:val="0070C0"/>
          <w:szCs w:val="20"/>
        </w:rPr>
        <w:t xml:space="preserve">. </w:t>
      </w:r>
      <w:r w:rsidRPr="0022022E">
        <w:rPr>
          <w:rFonts w:eastAsia="Times New Roman" w:cs="Arial"/>
          <w:b/>
          <w:bCs/>
          <w:i/>
          <w:iCs/>
          <w:color w:val="666666"/>
          <w:szCs w:val="20"/>
        </w:rPr>
        <w:br/>
      </w:r>
      <w:r w:rsidR="00FD4B89" w:rsidRPr="0022022E">
        <w:rPr>
          <w:rFonts w:eastAsia="Times New Roman" w:cs="Arial"/>
          <w:b/>
          <w:bCs/>
          <w:i/>
          <w:iCs/>
          <w:color w:val="666666"/>
          <w:szCs w:val="20"/>
        </w:rPr>
        <w:br/>
      </w:r>
    </w:p>
    <w:p w14:paraId="0F0C03C5" w14:textId="77777777" w:rsidR="00387C4B" w:rsidRDefault="00387C4B" w:rsidP="00195946">
      <w:pPr>
        <w:contextualSpacing/>
        <w:jc w:val="both"/>
        <w:rPr>
          <w:rFonts w:eastAsiaTheme="majorEastAsia" w:cs="Arial"/>
          <w:b/>
          <w:bCs/>
          <w:color w:val="005BBF"/>
          <w:lang w:val="en-GB"/>
        </w:rPr>
      </w:pPr>
      <w:r>
        <w:rPr>
          <w:rFonts w:eastAsiaTheme="majorEastAsia" w:cs="Arial"/>
          <w:b/>
          <w:bCs/>
          <w:color w:val="005BBF"/>
          <w:lang w:val="en-GB"/>
        </w:rPr>
        <w:br w:type="page"/>
      </w:r>
    </w:p>
    <w:p w14:paraId="0A200C5C" w14:textId="077C3A18" w:rsidR="00D713DF" w:rsidRDefault="00FD4B89" w:rsidP="00195946">
      <w:pPr>
        <w:contextualSpacing/>
        <w:jc w:val="both"/>
        <w:rPr>
          <w:rFonts w:eastAsiaTheme="majorEastAsia" w:cs="Arial"/>
          <w:b/>
          <w:bCs/>
          <w:color w:val="005BBF"/>
          <w:lang w:val="en-GB"/>
        </w:rPr>
      </w:pPr>
      <w:r>
        <w:rPr>
          <w:rFonts w:eastAsiaTheme="majorEastAsia" w:cs="Arial"/>
          <w:b/>
          <w:bCs/>
          <w:color w:val="005BBF"/>
          <w:lang w:val="en-GB"/>
        </w:rPr>
        <w:lastRenderedPageBreak/>
        <w:t xml:space="preserve">Please fill in this form to apply for a scientific training </w:t>
      </w:r>
      <w:proofErr w:type="gramStart"/>
      <w:r w:rsidR="00151557">
        <w:rPr>
          <w:rFonts w:eastAsiaTheme="majorEastAsia" w:cs="Arial"/>
          <w:b/>
          <w:bCs/>
          <w:color w:val="005BBF"/>
          <w:lang w:val="en-GB"/>
        </w:rPr>
        <w:t>grant</w:t>
      </w:r>
      <w:proofErr w:type="gramEnd"/>
    </w:p>
    <w:p w14:paraId="43CD68C2" w14:textId="77777777" w:rsidR="00A242A8" w:rsidRPr="00387C4B" w:rsidRDefault="00A242A8" w:rsidP="00195946">
      <w:pPr>
        <w:contextualSpacing/>
        <w:jc w:val="both"/>
        <w:rPr>
          <w:rFonts w:eastAsiaTheme="majorEastAsia" w:cs="Arial"/>
          <w:b/>
          <w:bCs/>
          <w:color w:val="005BB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9"/>
        <w:gridCol w:w="4973"/>
      </w:tblGrid>
      <w:tr w:rsidR="00254DE0" w14:paraId="6E0F95AE" w14:textId="77777777" w:rsidTr="00254DE0">
        <w:tc>
          <w:tcPr>
            <w:tcW w:w="10188" w:type="dxa"/>
            <w:gridSpan w:val="2"/>
            <w:vAlign w:val="center"/>
          </w:tcPr>
          <w:p w14:paraId="18ED98E7" w14:textId="19D732CE" w:rsidR="00254DE0" w:rsidRDefault="00254DE0" w:rsidP="00254DE0">
            <w:pPr>
              <w:spacing w:line="288" w:lineRule="auto"/>
              <w:contextualSpacing/>
              <w:jc w:val="center"/>
              <w:rPr>
                <w:rFonts w:cs="Arial"/>
                <w:b/>
                <w:color w:val="5F5F5F"/>
                <w:szCs w:val="20"/>
              </w:rPr>
            </w:pPr>
            <w:r>
              <w:rPr>
                <w:rFonts w:cs="Arial"/>
                <w:b/>
                <w:color w:val="5F5F5F"/>
                <w:szCs w:val="20"/>
              </w:rPr>
              <w:t>Job description</w:t>
            </w:r>
          </w:p>
        </w:tc>
      </w:tr>
      <w:tr w:rsidR="00254DE0" w14:paraId="36F9F392" w14:textId="77777777" w:rsidTr="00254DE0">
        <w:tc>
          <w:tcPr>
            <w:tcW w:w="5094" w:type="dxa"/>
          </w:tcPr>
          <w:p w14:paraId="66EE2427" w14:textId="47EDD130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szCs w:val="20"/>
              </w:rPr>
            </w:pPr>
            <w:r w:rsidRPr="00AA1D4F">
              <w:rPr>
                <w:rFonts w:cs="Arial"/>
                <w:color w:val="5F5F5F"/>
                <w:szCs w:val="20"/>
                <w:lang w:val="en-GB"/>
              </w:rPr>
              <w:t>Current position</w:t>
            </w:r>
            <w:r>
              <w:rPr>
                <w:rFonts w:cs="Arial"/>
                <w:color w:val="5F5F5F"/>
                <w:szCs w:val="20"/>
                <w:lang w:val="en-GB"/>
              </w:rPr>
              <w:t xml:space="preserve"> (and short description)</w:t>
            </w:r>
          </w:p>
        </w:tc>
        <w:tc>
          <w:tcPr>
            <w:tcW w:w="5094" w:type="dxa"/>
          </w:tcPr>
          <w:p w14:paraId="58EDD464" w14:textId="08BBE9C7" w:rsidR="00254DE0" w:rsidRDefault="00C2647F" w:rsidP="00195946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szCs w:val="20"/>
              </w:rPr>
            </w:pPr>
            <w:sdt>
              <w:sdtPr>
                <w:rPr>
                  <w:rFonts w:cs="Arial"/>
                  <w:color w:val="5F5F5F"/>
                  <w:szCs w:val="20"/>
                  <w:lang w:val="en-GB"/>
                </w:rPr>
                <w:id w:val="1543480951"/>
                <w:placeholder>
                  <w:docPart w:val="2EEEFB23E7324EF5A2AB996C771C9E46"/>
                </w:placeholder>
                <w:showingPlcHdr/>
              </w:sdtPr>
              <w:sdtEndPr/>
              <w:sdtContent>
                <w:r w:rsidR="00254DE0" w:rsidRPr="004018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4DE0" w14:paraId="4EFF4B2D" w14:textId="77777777" w:rsidTr="00254DE0">
        <w:tc>
          <w:tcPr>
            <w:tcW w:w="5094" w:type="dxa"/>
          </w:tcPr>
          <w:p w14:paraId="2E01E974" w14:textId="0EC3D5F8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szCs w:val="20"/>
              </w:rPr>
            </w:pPr>
            <w:r>
              <w:rPr>
                <w:rFonts w:cs="Arial"/>
                <w:color w:val="5F5F5F"/>
                <w:szCs w:val="20"/>
                <w:lang w:val="en-GB"/>
              </w:rPr>
              <w:t>Department</w:t>
            </w:r>
          </w:p>
        </w:tc>
        <w:tc>
          <w:tcPr>
            <w:tcW w:w="5094" w:type="dxa"/>
          </w:tcPr>
          <w:p w14:paraId="1A65D093" w14:textId="58A0A28A" w:rsidR="00254DE0" w:rsidRDefault="00C2647F" w:rsidP="00195946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szCs w:val="20"/>
              </w:rPr>
            </w:pPr>
            <w:sdt>
              <w:sdtPr>
                <w:rPr>
                  <w:rFonts w:cs="Arial"/>
                  <w:color w:val="5F5F5F"/>
                  <w:szCs w:val="20"/>
                  <w:lang w:val="en-GB"/>
                </w:rPr>
                <w:id w:val="-311940992"/>
                <w:placeholder>
                  <w:docPart w:val="9EFF042D4BD84004978F16529C74A843"/>
                </w:placeholder>
                <w:showingPlcHdr/>
              </w:sdtPr>
              <w:sdtEndPr/>
              <w:sdtContent>
                <w:r w:rsidR="00254DE0" w:rsidRPr="004018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4DE0" w14:paraId="244DBACF" w14:textId="77777777" w:rsidTr="00254DE0">
        <w:tc>
          <w:tcPr>
            <w:tcW w:w="5094" w:type="dxa"/>
          </w:tcPr>
          <w:p w14:paraId="32F3EAE5" w14:textId="44BDB0EA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szCs w:val="20"/>
              </w:rPr>
            </w:pPr>
            <w:r w:rsidRPr="00AA1D4F">
              <w:rPr>
                <w:rFonts w:cs="Arial"/>
                <w:color w:val="5F5F5F"/>
                <w:szCs w:val="20"/>
                <w:lang w:val="en-GB"/>
              </w:rPr>
              <w:t>Head of department</w:t>
            </w:r>
          </w:p>
        </w:tc>
        <w:tc>
          <w:tcPr>
            <w:tcW w:w="5094" w:type="dxa"/>
          </w:tcPr>
          <w:p w14:paraId="52871C19" w14:textId="0929E3B7" w:rsidR="00254DE0" w:rsidRDefault="00C2647F" w:rsidP="00195946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szCs w:val="20"/>
              </w:rPr>
            </w:pPr>
            <w:sdt>
              <w:sdtPr>
                <w:rPr>
                  <w:rFonts w:cs="Arial"/>
                  <w:color w:val="5F5F5F"/>
                  <w:szCs w:val="20"/>
                  <w:lang w:val="en-GB"/>
                </w:rPr>
                <w:id w:val="332955834"/>
                <w:placeholder>
                  <w:docPart w:val="94A335CD92DF47DDA2CF50256E2E29A4"/>
                </w:placeholder>
                <w:showingPlcHdr/>
              </w:sdtPr>
              <w:sdtEndPr/>
              <w:sdtContent>
                <w:r w:rsidR="00F77E94" w:rsidRPr="00F77E9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BF32B7A" w14:textId="77777777" w:rsidR="00387C4B" w:rsidRDefault="00387C4B" w:rsidP="00195946">
      <w:pPr>
        <w:contextualSpacing/>
        <w:jc w:val="both"/>
        <w:rPr>
          <w:rFonts w:cs="Arial"/>
          <w:b/>
          <w:color w:val="5F5F5F"/>
          <w:szCs w:val="20"/>
        </w:rPr>
      </w:pPr>
    </w:p>
    <w:p w14:paraId="6A08A763" w14:textId="1DA77AE1" w:rsidR="00734F0F" w:rsidRPr="00AA1D4F" w:rsidRDefault="00734F0F" w:rsidP="00734F0F">
      <w:pPr>
        <w:contextualSpacing/>
        <w:rPr>
          <w:rFonts w:cs="Arial"/>
          <w:color w:val="5F5F5F"/>
          <w:szCs w:val="20"/>
          <w:lang w:val="en-GB"/>
        </w:rPr>
      </w:pPr>
      <w:r>
        <w:rPr>
          <w:rFonts w:cs="Arial"/>
          <w:color w:val="5F5F5F"/>
          <w:szCs w:val="20"/>
          <w:lang w:val="en-GB"/>
        </w:rPr>
        <w:tab/>
      </w:r>
      <w:r>
        <w:rPr>
          <w:rFonts w:cs="Arial"/>
          <w:color w:val="5F5F5F"/>
          <w:szCs w:val="20"/>
          <w:lang w:val="en-GB"/>
        </w:rPr>
        <w:tab/>
      </w:r>
      <w:r>
        <w:rPr>
          <w:rFonts w:cs="Arial"/>
          <w:color w:val="5F5F5F"/>
          <w:szCs w:val="20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8"/>
        <w:gridCol w:w="4964"/>
      </w:tblGrid>
      <w:tr w:rsidR="00B328EC" w14:paraId="22CF60E9" w14:textId="77777777" w:rsidTr="00483C06">
        <w:tc>
          <w:tcPr>
            <w:tcW w:w="10188" w:type="dxa"/>
            <w:gridSpan w:val="2"/>
            <w:vAlign w:val="center"/>
          </w:tcPr>
          <w:p w14:paraId="401939E8" w14:textId="11F5A499" w:rsidR="00B328EC" w:rsidRPr="0036662B" w:rsidRDefault="0036662B" w:rsidP="00483C06">
            <w:pPr>
              <w:spacing w:line="288" w:lineRule="auto"/>
              <w:contextualSpacing/>
              <w:jc w:val="center"/>
              <w:rPr>
                <w:rFonts w:cs="Arial"/>
                <w:b/>
                <w:color w:val="5F5F5F"/>
                <w:szCs w:val="20"/>
                <w:lang w:val="en-GB"/>
              </w:rPr>
            </w:pPr>
            <w:r w:rsidRPr="009831C4">
              <w:rPr>
                <w:rFonts w:cs="Arial"/>
                <w:b/>
                <w:color w:val="5F5F5F"/>
                <w:szCs w:val="20"/>
                <w:lang w:val="en-GB"/>
              </w:rPr>
              <w:t>Centre to be visited</w:t>
            </w:r>
          </w:p>
        </w:tc>
      </w:tr>
      <w:tr w:rsidR="00254DE0" w14:paraId="5290B884" w14:textId="77777777" w:rsidTr="00254DE0">
        <w:tc>
          <w:tcPr>
            <w:tcW w:w="5094" w:type="dxa"/>
          </w:tcPr>
          <w:p w14:paraId="7E9A5778" w14:textId="77777777" w:rsidR="0036662B" w:rsidRDefault="0036662B" w:rsidP="0036662B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  <w:r>
              <w:rPr>
                <w:rFonts w:cs="Arial"/>
                <w:color w:val="5F5F5F"/>
                <w:szCs w:val="20"/>
                <w:lang w:val="en-GB"/>
              </w:rPr>
              <w:t xml:space="preserve">Name and address of centre to be </w:t>
            </w:r>
            <w:proofErr w:type="gramStart"/>
            <w:r>
              <w:rPr>
                <w:rFonts w:cs="Arial"/>
                <w:color w:val="5F5F5F"/>
                <w:szCs w:val="20"/>
                <w:lang w:val="en-GB"/>
              </w:rPr>
              <w:t>visited</w:t>
            </w:r>
            <w:proofErr w:type="gramEnd"/>
          </w:p>
          <w:p w14:paraId="08C58624" w14:textId="77777777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</w:p>
        </w:tc>
        <w:tc>
          <w:tcPr>
            <w:tcW w:w="5094" w:type="dxa"/>
          </w:tcPr>
          <w:sdt>
            <w:sdtPr>
              <w:rPr>
                <w:rFonts w:cs="Arial"/>
                <w:color w:val="5F5F5F"/>
                <w:szCs w:val="20"/>
                <w:lang w:val="en-GB"/>
              </w:rPr>
              <w:id w:val="-864514957"/>
              <w:placeholder>
                <w:docPart w:val="839A1C0D3C2E419894AF9B7B07854211"/>
              </w:placeholder>
              <w:showingPlcHdr/>
            </w:sdtPr>
            <w:sdtEndPr/>
            <w:sdtContent>
              <w:p w14:paraId="0D492C4A" w14:textId="77777777" w:rsidR="0036662B" w:rsidRDefault="0036662B" w:rsidP="0036662B">
                <w:pPr>
                  <w:spacing w:line="288" w:lineRule="auto"/>
                  <w:contextualSpacing/>
                  <w:jc w:val="both"/>
                  <w:rPr>
                    <w:rFonts w:cs="Arial"/>
                    <w:color w:val="5F5F5F"/>
                    <w:szCs w:val="20"/>
                    <w:lang w:val="en-GB"/>
                  </w:rPr>
                </w:pPr>
                <w:r w:rsidRPr="004018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B7CF19" w14:textId="77777777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</w:p>
        </w:tc>
      </w:tr>
      <w:tr w:rsidR="00254DE0" w14:paraId="5FA072B1" w14:textId="77777777" w:rsidTr="00254DE0">
        <w:tc>
          <w:tcPr>
            <w:tcW w:w="5094" w:type="dxa"/>
          </w:tcPr>
          <w:p w14:paraId="15036FE8" w14:textId="52D44C1A" w:rsidR="00254DE0" w:rsidRDefault="0036662B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  <w:r w:rsidRPr="00AA1D4F">
              <w:rPr>
                <w:rFonts w:cs="Arial"/>
                <w:color w:val="5F5F5F"/>
                <w:szCs w:val="20"/>
                <w:lang w:val="en-GB"/>
              </w:rPr>
              <w:t>Head of department</w:t>
            </w:r>
            <w:r>
              <w:rPr>
                <w:rFonts w:cs="Arial"/>
                <w:color w:val="5F5F5F"/>
                <w:szCs w:val="20"/>
                <w:lang w:val="en-GB"/>
              </w:rPr>
              <w:tab/>
            </w:r>
          </w:p>
        </w:tc>
        <w:tc>
          <w:tcPr>
            <w:tcW w:w="5094" w:type="dxa"/>
          </w:tcPr>
          <w:p w14:paraId="3FE8C37D" w14:textId="7D2CBF69" w:rsidR="00254DE0" w:rsidRDefault="00C2647F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  <w:sdt>
              <w:sdtPr>
                <w:rPr>
                  <w:rFonts w:cs="Arial"/>
                  <w:color w:val="5F5F5F"/>
                  <w:szCs w:val="20"/>
                  <w:lang w:val="en-GB"/>
                </w:rPr>
                <w:id w:val="-556700884"/>
                <w:placeholder>
                  <w:docPart w:val="DCD8CB759B4D4120BC9843DE82AF1819"/>
                </w:placeholder>
                <w:showingPlcHdr/>
              </w:sdtPr>
              <w:sdtEndPr/>
              <w:sdtContent>
                <w:r w:rsidR="0036662B" w:rsidRPr="004018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4DE0" w14:paraId="5D444A49" w14:textId="77777777" w:rsidTr="00254DE0">
        <w:tc>
          <w:tcPr>
            <w:tcW w:w="5094" w:type="dxa"/>
          </w:tcPr>
          <w:p w14:paraId="295CD9CD" w14:textId="50985B27" w:rsidR="00254DE0" w:rsidRDefault="0036662B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  <w:r w:rsidRPr="00905D36">
              <w:rPr>
                <w:rFonts w:cs="Arial"/>
                <w:color w:val="5F5F5F"/>
                <w:szCs w:val="20"/>
                <w:lang w:val="en-GB"/>
              </w:rPr>
              <w:t>Time frame of the training</w:t>
            </w:r>
          </w:p>
        </w:tc>
        <w:tc>
          <w:tcPr>
            <w:tcW w:w="5094" w:type="dxa"/>
          </w:tcPr>
          <w:p w14:paraId="6A1C5DB8" w14:textId="24BB1E62" w:rsidR="00254DE0" w:rsidRDefault="00C2647F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  <w:sdt>
              <w:sdtPr>
                <w:rPr>
                  <w:rFonts w:cs="Arial"/>
                  <w:color w:val="5F5F5F"/>
                  <w:szCs w:val="20"/>
                  <w:lang w:val="en-GB"/>
                </w:rPr>
                <w:id w:val="1856461409"/>
                <w:placeholder>
                  <w:docPart w:val="741DA4D7A4F64466A07E5812C1D67897"/>
                </w:placeholder>
                <w:showingPlcHdr/>
              </w:sdtPr>
              <w:sdtEndPr/>
              <w:sdtContent>
                <w:r w:rsidR="0036662B" w:rsidRPr="004018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4DE0" w14:paraId="70AA27C7" w14:textId="77777777" w:rsidTr="00254DE0">
        <w:tc>
          <w:tcPr>
            <w:tcW w:w="5094" w:type="dxa"/>
          </w:tcPr>
          <w:p w14:paraId="37379E2F" w14:textId="77777777" w:rsidR="0036662B" w:rsidRDefault="0036662B" w:rsidP="0036662B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  <w:r>
              <w:rPr>
                <w:rFonts w:cs="Arial"/>
                <w:color w:val="5F5F5F"/>
                <w:szCs w:val="20"/>
                <w:lang w:val="en-GB"/>
              </w:rPr>
              <w:t>Aims</w:t>
            </w:r>
          </w:p>
          <w:p w14:paraId="1FE2C8AF" w14:textId="77777777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</w:p>
        </w:tc>
        <w:tc>
          <w:tcPr>
            <w:tcW w:w="5094" w:type="dxa"/>
          </w:tcPr>
          <w:sdt>
            <w:sdtPr>
              <w:rPr>
                <w:rFonts w:cs="Arial"/>
                <w:color w:val="5F5F5F"/>
                <w:szCs w:val="20"/>
                <w:lang w:val="en-GB"/>
              </w:rPr>
              <w:id w:val="-2084374127"/>
              <w:placeholder>
                <w:docPart w:val="97D5EFB9758D4DD889870732FDAB25BD"/>
              </w:placeholder>
              <w:showingPlcHdr/>
            </w:sdtPr>
            <w:sdtEndPr/>
            <w:sdtContent>
              <w:p w14:paraId="1E6AEE81" w14:textId="77777777" w:rsidR="0036662B" w:rsidRDefault="0036662B" w:rsidP="0036662B">
                <w:pPr>
                  <w:spacing w:line="288" w:lineRule="auto"/>
                  <w:contextualSpacing/>
                  <w:jc w:val="both"/>
                  <w:rPr>
                    <w:rFonts w:cs="Arial"/>
                    <w:color w:val="5F5F5F"/>
                    <w:szCs w:val="20"/>
                    <w:lang w:val="en-GB"/>
                  </w:rPr>
                </w:pPr>
                <w:r w:rsidRPr="004018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39A635" w14:textId="77777777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</w:p>
        </w:tc>
      </w:tr>
      <w:tr w:rsidR="00254DE0" w14:paraId="4255A08D" w14:textId="77777777" w:rsidTr="00254DE0">
        <w:tc>
          <w:tcPr>
            <w:tcW w:w="5094" w:type="dxa"/>
          </w:tcPr>
          <w:p w14:paraId="1E95EE11" w14:textId="77777777" w:rsidR="0036662B" w:rsidRDefault="0036662B" w:rsidP="0036662B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  <w:r w:rsidRPr="00905D36">
              <w:rPr>
                <w:rFonts w:cs="Arial"/>
                <w:color w:val="5F5F5F"/>
                <w:szCs w:val="20"/>
                <w:lang w:val="en-GB"/>
              </w:rPr>
              <w:t>Objectives (and how they are to be achieved*)</w:t>
            </w:r>
          </w:p>
          <w:p w14:paraId="4AC4E60B" w14:textId="77777777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</w:p>
        </w:tc>
        <w:tc>
          <w:tcPr>
            <w:tcW w:w="5094" w:type="dxa"/>
          </w:tcPr>
          <w:sdt>
            <w:sdtPr>
              <w:rPr>
                <w:rFonts w:cs="Arial"/>
                <w:color w:val="5F5F5F"/>
                <w:szCs w:val="20"/>
                <w:lang w:val="en-GB"/>
              </w:rPr>
              <w:id w:val="-151454169"/>
              <w:placeholder>
                <w:docPart w:val="A1F80BCE839742A1A56DFDC0E5DE014D"/>
              </w:placeholder>
              <w:showingPlcHdr/>
            </w:sdtPr>
            <w:sdtEndPr/>
            <w:sdtContent>
              <w:p w14:paraId="1A0EEF81" w14:textId="77777777" w:rsidR="0036662B" w:rsidRDefault="0036662B" w:rsidP="0036662B">
                <w:pPr>
                  <w:spacing w:line="288" w:lineRule="auto"/>
                  <w:contextualSpacing/>
                  <w:jc w:val="both"/>
                  <w:rPr>
                    <w:rFonts w:cs="Arial"/>
                    <w:color w:val="5F5F5F"/>
                    <w:szCs w:val="20"/>
                    <w:lang w:val="en-GB"/>
                  </w:rPr>
                </w:pPr>
                <w:r w:rsidRPr="004018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BA0B6F" w14:textId="77777777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</w:p>
        </w:tc>
      </w:tr>
      <w:tr w:rsidR="00254DE0" w14:paraId="1A13EBF1" w14:textId="77777777" w:rsidTr="00254DE0">
        <w:tc>
          <w:tcPr>
            <w:tcW w:w="5094" w:type="dxa"/>
          </w:tcPr>
          <w:p w14:paraId="5CE6E54E" w14:textId="77777777" w:rsidR="0036662B" w:rsidRDefault="0036662B" w:rsidP="0036662B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  <w:r w:rsidRPr="00AA1D4F">
              <w:rPr>
                <w:rFonts w:cs="Arial"/>
                <w:color w:val="5F5F5F"/>
                <w:szCs w:val="20"/>
                <w:lang w:val="en-GB"/>
              </w:rPr>
              <w:t>How do you think your experience abroad will bring benefit to the institution/hospital in your own country?</w:t>
            </w:r>
          </w:p>
          <w:p w14:paraId="2FFC9C62" w14:textId="77777777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</w:p>
        </w:tc>
        <w:tc>
          <w:tcPr>
            <w:tcW w:w="5094" w:type="dxa"/>
          </w:tcPr>
          <w:sdt>
            <w:sdtPr>
              <w:rPr>
                <w:rFonts w:cs="Arial"/>
                <w:b/>
                <w:color w:val="5F5F5F"/>
                <w:szCs w:val="20"/>
                <w:lang w:val="en-GB"/>
              </w:rPr>
              <w:id w:val="360090298"/>
              <w:placeholder>
                <w:docPart w:val="7BFD7B9997DA4E389337304D27139847"/>
              </w:placeholder>
              <w:showingPlcHdr/>
            </w:sdtPr>
            <w:sdtEndPr/>
            <w:sdtContent>
              <w:p w14:paraId="004E8612" w14:textId="77777777" w:rsidR="0036662B" w:rsidRPr="009831C4" w:rsidRDefault="0036662B" w:rsidP="0036662B">
                <w:pPr>
                  <w:spacing w:line="288" w:lineRule="auto"/>
                  <w:contextualSpacing/>
                  <w:jc w:val="both"/>
                  <w:rPr>
                    <w:rFonts w:cs="Arial"/>
                    <w:b/>
                    <w:color w:val="5F5F5F"/>
                    <w:szCs w:val="20"/>
                    <w:lang w:val="en-GB"/>
                  </w:rPr>
                </w:pPr>
                <w:r w:rsidRPr="004018E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082F86" w14:textId="77777777" w:rsidR="00254DE0" w:rsidRDefault="00254DE0" w:rsidP="00195946">
            <w:pPr>
              <w:spacing w:line="288" w:lineRule="auto"/>
              <w:contextualSpacing/>
              <w:jc w:val="both"/>
              <w:rPr>
                <w:rFonts w:cs="Arial"/>
                <w:color w:val="5F5F5F"/>
                <w:szCs w:val="20"/>
                <w:lang w:val="en-GB"/>
              </w:rPr>
            </w:pPr>
          </w:p>
        </w:tc>
      </w:tr>
    </w:tbl>
    <w:p w14:paraId="61E5E872" w14:textId="77777777" w:rsidR="00734F0F" w:rsidRDefault="00734F0F" w:rsidP="0036662B">
      <w:pPr>
        <w:jc w:val="both"/>
        <w:rPr>
          <w:rFonts w:cs="Arial"/>
          <w:color w:val="5F5F5F"/>
          <w:szCs w:val="20"/>
          <w:lang w:val="en-GB"/>
        </w:rPr>
      </w:pPr>
    </w:p>
    <w:p w14:paraId="0A200C94" w14:textId="310D2F8C" w:rsidR="00383886" w:rsidRPr="008A28F7" w:rsidRDefault="008A28F7" w:rsidP="008A28F7">
      <w:pPr>
        <w:ind w:left="360"/>
        <w:jc w:val="both"/>
        <w:rPr>
          <w:rFonts w:cs="Arial"/>
          <w:color w:val="5F5F5F"/>
          <w:szCs w:val="20"/>
          <w:lang w:val="en-GB"/>
        </w:rPr>
      </w:pPr>
      <w:r>
        <w:rPr>
          <w:rFonts w:cs="Arial"/>
          <w:color w:val="5F5F5F"/>
          <w:szCs w:val="20"/>
          <w:lang w:val="en-GB"/>
        </w:rPr>
        <w:t>*</w:t>
      </w:r>
      <w:r w:rsidR="009831C4" w:rsidRPr="008A28F7">
        <w:rPr>
          <w:rFonts w:cs="Arial"/>
          <w:color w:val="5F5F5F"/>
          <w:szCs w:val="20"/>
          <w:lang w:val="en-GB"/>
        </w:rPr>
        <w:t>T=Tutorial, Di=Discussion, De=Demonstration, L=Literature, O=Observation, Q=Questioning</w:t>
      </w:r>
    </w:p>
    <w:p w14:paraId="0A200C9E" w14:textId="1BDC8852" w:rsidR="006D1602" w:rsidRDefault="006D1602" w:rsidP="00383886">
      <w:pPr>
        <w:contextualSpacing/>
        <w:jc w:val="both"/>
        <w:rPr>
          <w:rFonts w:cs="Arial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6"/>
        <w:gridCol w:w="4976"/>
      </w:tblGrid>
      <w:tr w:rsidR="005157B5" w14:paraId="66BE974A" w14:textId="77777777" w:rsidTr="00D80469">
        <w:tc>
          <w:tcPr>
            <w:tcW w:w="5094" w:type="dxa"/>
          </w:tcPr>
          <w:p w14:paraId="515EB257" w14:textId="77777777" w:rsidR="005157B5" w:rsidRDefault="005157B5" w:rsidP="00D80469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szCs w:val="20"/>
              </w:rPr>
            </w:pPr>
            <w:r>
              <w:rPr>
                <w:rFonts w:cs="Arial"/>
                <w:color w:val="5F5F5F"/>
                <w:szCs w:val="20"/>
                <w:lang w:val="en-GB"/>
              </w:rPr>
              <w:t>Remarks</w:t>
            </w:r>
          </w:p>
        </w:tc>
        <w:tc>
          <w:tcPr>
            <w:tcW w:w="5094" w:type="dxa"/>
          </w:tcPr>
          <w:p w14:paraId="38EC928A" w14:textId="77777777" w:rsidR="005157B5" w:rsidRDefault="00C2647F" w:rsidP="00D80469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szCs w:val="20"/>
              </w:rPr>
            </w:pPr>
            <w:sdt>
              <w:sdtPr>
                <w:rPr>
                  <w:rFonts w:cs="Arial"/>
                  <w:color w:val="5F5F5F"/>
                  <w:szCs w:val="20"/>
                  <w:lang w:val="en-GB"/>
                </w:rPr>
                <w:id w:val="1186799890"/>
                <w:placeholder>
                  <w:docPart w:val="14872936D2F5430A866D947DD85063F9"/>
                </w:placeholder>
                <w:showingPlcHdr/>
              </w:sdtPr>
              <w:sdtEndPr/>
              <w:sdtContent>
                <w:r w:rsidR="005157B5" w:rsidRPr="004018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9C669FB" w14:textId="77777777" w:rsidR="005157B5" w:rsidRPr="00383886" w:rsidRDefault="005157B5" w:rsidP="00383886">
      <w:pPr>
        <w:contextualSpacing/>
        <w:jc w:val="both"/>
        <w:rPr>
          <w:rFonts w:cs="Arial"/>
          <w:szCs w:val="20"/>
          <w:lang w:val="en-GB"/>
        </w:rPr>
      </w:pPr>
    </w:p>
    <w:p w14:paraId="0A200C9F" w14:textId="23FF31E7" w:rsidR="00383886" w:rsidRPr="006D1602" w:rsidRDefault="00383886" w:rsidP="00383886">
      <w:pPr>
        <w:contextualSpacing/>
        <w:jc w:val="both"/>
        <w:rPr>
          <w:rFonts w:cs="Arial"/>
          <w:color w:val="5F5F5F"/>
          <w:szCs w:val="20"/>
          <w:lang w:val="en-GB"/>
        </w:rPr>
      </w:pPr>
      <w:r w:rsidRPr="006D0BB2">
        <w:rPr>
          <w:rFonts w:cs="Arial"/>
          <w:b/>
          <w:color w:val="5F5F5F"/>
          <w:szCs w:val="20"/>
          <w:lang w:val="en-GB"/>
        </w:rPr>
        <w:t>Please submit this form</w:t>
      </w:r>
      <w:r w:rsidR="006D0BB2" w:rsidRPr="006D0BB2">
        <w:rPr>
          <w:rFonts w:cs="Arial"/>
          <w:b/>
          <w:color w:val="5F5F5F"/>
          <w:szCs w:val="20"/>
          <w:lang w:val="en-GB"/>
        </w:rPr>
        <w:t xml:space="preserve"> together with </w:t>
      </w:r>
      <w:r w:rsidR="006D0BB2">
        <w:rPr>
          <w:rFonts w:cs="Arial"/>
          <w:b/>
          <w:color w:val="5F5F5F"/>
          <w:szCs w:val="20"/>
          <w:lang w:val="en-GB"/>
        </w:rPr>
        <w:t xml:space="preserve">your </w:t>
      </w:r>
      <w:r w:rsidR="00330807">
        <w:rPr>
          <w:rFonts w:cs="Arial"/>
          <w:b/>
          <w:color w:val="5F5F5F"/>
          <w:szCs w:val="20"/>
          <w:lang w:val="en-GB"/>
        </w:rPr>
        <w:t>CV</w:t>
      </w:r>
      <w:r w:rsidR="006D0BB2">
        <w:rPr>
          <w:rFonts w:cs="Arial"/>
          <w:b/>
          <w:color w:val="5F5F5F"/>
          <w:szCs w:val="20"/>
          <w:lang w:val="en-GB"/>
        </w:rPr>
        <w:t xml:space="preserve">, </w:t>
      </w:r>
      <w:r w:rsidR="006D0BB2" w:rsidRPr="006D0BB2">
        <w:rPr>
          <w:rFonts w:cs="Arial"/>
          <w:b/>
          <w:color w:val="5F5F5F"/>
          <w:szCs w:val="20"/>
          <w:lang w:val="en-GB"/>
        </w:rPr>
        <w:t>the invitation of the host institution and your project outline</w:t>
      </w:r>
      <w:r w:rsidR="006130F0">
        <w:rPr>
          <w:rFonts w:cs="Arial"/>
          <w:b/>
          <w:color w:val="5F5F5F"/>
          <w:szCs w:val="20"/>
          <w:lang w:val="en-GB"/>
        </w:rPr>
        <w:t xml:space="preserve"> (max 4 pages)</w:t>
      </w:r>
      <w:r w:rsidRPr="006D0BB2">
        <w:rPr>
          <w:rFonts w:cs="Arial"/>
          <w:b/>
          <w:color w:val="5F5F5F"/>
          <w:szCs w:val="20"/>
          <w:lang w:val="en-GB"/>
        </w:rPr>
        <w:t xml:space="preserve"> before the deadline on the</w:t>
      </w:r>
      <w:r w:rsidR="009218D3">
        <w:rPr>
          <w:rFonts w:cs="Arial"/>
          <w:b/>
          <w:color w:val="5F5F5F"/>
          <w:szCs w:val="20"/>
          <w:lang w:val="en-GB"/>
        </w:rPr>
        <w:t xml:space="preserve"> grant page of the</w:t>
      </w:r>
      <w:r w:rsidRPr="006D0BB2">
        <w:rPr>
          <w:rFonts w:cs="Arial"/>
          <w:b/>
          <w:color w:val="5F5F5F"/>
          <w:szCs w:val="20"/>
          <w:lang w:val="en-GB"/>
        </w:rPr>
        <w:t xml:space="preserve"> EULAR website</w:t>
      </w:r>
      <w:r w:rsidR="006D0BB2">
        <w:rPr>
          <w:rFonts w:cs="Arial"/>
          <w:b/>
          <w:color w:val="5F5F5F"/>
          <w:szCs w:val="20"/>
          <w:lang w:val="en-GB"/>
        </w:rPr>
        <w:t>.</w:t>
      </w:r>
    </w:p>
    <w:p w14:paraId="0A200CA0" w14:textId="77777777" w:rsidR="00201FFF" w:rsidRPr="009831C4" w:rsidRDefault="00201FFF" w:rsidP="00195946">
      <w:pPr>
        <w:contextualSpacing/>
        <w:jc w:val="both"/>
        <w:rPr>
          <w:rFonts w:cs="Arial"/>
          <w:color w:val="5F5F5F"/>
          <w:szCs w:val="20"/>
          <w:lang w:val="en-GB"/>
        </w:rPr>
      </w:pPr>
    </w:p>
    <w:p w14:paraId="0A200CA1" w14:textId="7992D6A4" w:rsidR="009831C4" w:rsidRPr="009831C4" w:rsidRDefault="009831C4" w:rsidP="009831C4">
      <w:pPr>
        <w:contextualSpacing/>
        <w:rPr>
          <w:rFonts w:cs="Arial"/>
          <w:color w:val="5F5F5F"/>
          <w:szCs w:val="20"/>
          <w:lang w:val="en-GB"/>
        </w:rPr>
      </w:pPr>
      <w:r w:rsidRPr="009831C4">
        <w:rPr>
          <w:rFonts w:cs="Arial"/>
          <w:color w:val="5F5F5F"/>
          <w:szCs w:val="20"/>
          <w:lang w:val="en-GB"/>
        </w:rPr>
        <w:t xml:space="preserve">I confirm that the information I have given is accurate to the best of my knowledge and </w:t>
      </w:r>
      <w:r w:rsidR="00557EA3">
        <w:rPr>
          <w:rFonts w:cs="Arial"/>
          <w:color w:val="5F5F5F"/>
          <w:szCs w:val="20"/>
          <w:lang w:val="en-GB"/>
        </w:rPr>
        <w:t xml:space="preserve">I </w:t>
      </w:r>
      <w:r w:rsidRPr="009831C4">
        <w:rPr>
          <w:rFonts w:cs="Arial"/>
          <w:color w:val="5F5F5F"/>
          <w:szCs w:val="20"/>
          <w:lang w:val="en-GB"/>
        </w:rPr>
        <w:t xml:space="preserve">accept the terms under which </w:t>
      </w:r>
      <w:r w:rsidR="006D0BB2">
        <w:rPr>
          <w:rFonts w:cs="Arial"/>
          <w:color w:val="5F5F5F"/>
          <w:szCs w:val="20"/>
          <w:lang w:val="en-GB"/>
        </w:rPr>
        <w:t xml:space="preserve">this </w:t>
      </w:r>
      <w:r w:rsidR="00AC32A1">
        <w:rPr>
          <w:rFonts w:cs="Arial"/>
          <w:color w:val="5F5F5F"/>
          <w:szCs w:val="20"/>
          <w:lang w:val="en-GB"/>
        </w:rPr>
        <w:t>grant</w:t>
      </w:r>
      <w:r w:rsidRPr="009831C4">
        <w:rPr>
          <w:rFonts w:cs="Arial"/>
          <w:color w:val="5F5F5F"/>
          <w:szCs w:val="20"/>
          <w:lang w:val="en-GB"/>
        </w:rPr>
        <w:t xml:space="preserve"> is awarded.</w:t>
      </w:r>
    </w:p>
    <w:p w14:paraId="0A200CA2" w14:textId="77777777" w:rsidR="009831C4" w:rsidRPr="009831C4" w:rsidRDefault="009831C4" w:rsidP="009831C4">
      <w:pPr>
        <w:contextualSpacing/>
        <w:rPr>
          <w:rFonts w:cs="Arial"/>
          <w:color w:val="5F5F5F"/>
          <w:szCs w:val="20"/>
          <w:lang w:val="en-GB"/>
        </w:rPr>
      </w:pPr>
    </w:p>
    <w:p w14:paraId="0A200CA3" w14:textId="0FE468F3" w:rsidR="00982C20" w:rsidRPr="009831C4" w:rsidRDefault="009831C4" w:rsidP="009831C4">
      <w:pPr>
        <w:contextualSpacing/>
        <w:rPr>
          <w:rFonts w:cs="Arial"/>
          <w:szCs w:val="20"/>
        </w:rPr>
      </w:pPr>
      <w:r w:rsidRPr="009831C4">
        <w:rPr>
          <w:rFonts w:cs="Arial"/>
          <w:color w:val="5F5F5F"/>
          <w:szCs w:val="20"/>
          <w:lang w:val="en-GB"/>
        </w:rPr>
        <w:t xml:space="preserve">Place, date:   </w:t>
      </w:r>
      <w:r>
        <w:rPr>
          <w:rFonts w:cs="Arial"/>
          <w:color w:val="5F5F5F"/>
          <w:szCs w:val="20"/>
          <w:lang w:val="en-GB"/>
        </w:rPr>
        <w:tab/>
      </w:r>
      <w:sdt>
        <w:sdtPr>
          <w:rPr>
            <w:rFonts w:cs="Arial"/>
            <w:color w:val="5F5F5F"/>
            <w:szCs w:val="20"/>
            <w:lang w:val="en-GB"/>
          </w:rPr>
          <w:id w:val="-1268461874"/>
          <w:placeholder>
            <w:docPart w:val="DefaultPlaceholder_-1854013440"/>
          </w:placeholder>
          <w:showingPlcHdr/>
        </w:sdtPr>
        <w:sdtEndPr/>
        <w:sdtContent>
          <w:r w:rsidR="00734F0F" w:rsidRPr="004018EF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color w:val="5F5F5F"/>
          <w:szCs w:val="20"/>
          <w:lang w:val="en-GB"/>
        </w:rPr>
        <w:tab/>
      </w:r>
      <w:r>
        <w:rPr>
          <w:rFonts w:cs="Arial"/>
          <w:color w:val="5F5F5F"/>
          <w:szCs w:val="20"/>
          <w:lang w:val="en-GB"/>
        </w:rPr>
        <w:tab/>
      </w:r>
      <w:r>
        <w:rPr>
          <w:rFonts w:cs="Arial"/>
          <w:color w:val="5F5F5F"/>
          <w:szCs w:val="20"/>
          <w:lang w:val="en-GB"/>
        </w:rPr>
        <w:tab/>
      </w:r>
      <w:r w:rsidRPr="009831C4">
        <w:rPr>
          <w:rFonts w:cs="Arial"/>
          <w:color w:val="5F5F5F"/>
          <w:szCs w:val="20"/>
          <w:lang w:val="en-GB"/>
        </w:rPr>
        <w:t>Signed:</w:t>
      </w:r>
      <w:r>
        <w:rPr>
          <w:rFonts w:cs="Arial"/>
          <w:color w:val="5F5F5F"/>
          <w:szCs w:val="20"/>
          <w:lang w:val="en-GB"/>
        </w:rPr>
        <w:t xml:space="preserve"> </w:t>
      </w:r>
      <w:sdt>
        <w:sdtPr>
          <w:rPr>
            <w:rFonts w:cs="Arial"/>
            <w:color w:val="5F5F5F"/>
            <w:szCs w:val="20"/>
            <w:lang w:val="en-GB"/>
          </w:rPr>
          <w:id w:val="1375269618"/>
          <w:showingPlcHdr/>
          <w:picture/>
        </w:sdtPr>
        <w:sdtEndPr/>
        <w:sdtContent>
          <w:r w:rsidR="00734F0F">
            <w:rPr>
              <w:rFonts w:cs="Arial"/>
              <w:noProof/>
              <w:color w:val="5F5F5F"/>
              <w:szCs w:val="20"/>
              <w:lang w:val="en-GB"/>
            </w:rPr>
            <w:drawing>
              <wp:inline distT="0" distB="0" distL="0" distR="0" wp14:anchorId="648A1678" wp14:editId="70E18AB6">
                <wp:extent cx="1905000" cy="6000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982C20" w:rsidRPr="009831C4" w:rsidSect="00341472">
      <w:headerReference w:type="default" r:id="rId13"/>
      <w:footerReference w:type="default" r:id="rId14"/>
      <w:pgSz w:w="12240" w:h="15840"/>
      <w:pgMar w:top="2268" w:right="1134" w:bottom="284" w:left="1134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BD63" w14:textId="77777777" w:rsidR="00FE41C6" w:rsidRDefault="00FE41C6" w:rsidP="00C5421A">
      <w:pPr>
        <w:spacing w:line="240" w:lineRule="auto"/>
      </w:pPr>
      <w:r>
        <w:separator/>
      </w:r>
    </w:p>
  </w:endnote>
  <w:endnote w:type="continuationSeparator" w:id="0">
    <w:p w14:paraId="2C413477" w14:textId="77777777" w:rsidR="00FE41C6" w:rsidRDefault="00FE41C6" w:rsidP="00C54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0CAB" w14:textId="1B87AA98" w:rsidR="00FD4B89" w:rsidRPr="001E025A" w:rsidRDefault="00FD4B89" w:rsidP="00982C20">
    <w:pPr>
      <w:pStyle w:val="Footer"/>
      <w:rPr>
        <w:rFonts w:cs="Arial"/>
        <w:color w:val="5F5F5F"/>
        <w:sz w:val="16"/>
        <w:szCs w:val="16"/>
        <w:lang w:val="de-DE"/>
      </w:rPr>
    </w:pPr>
    <w:r w:rsidRPr="001E025A">
      <w:rPr>
        <w:rFonts w:cs="Arial"/>
        <w:color w:val="5F5F5F"/>
        <w:sz w:val="16"/>
        <w:szCs w:val="16"/>
        <w:lang w:val="de-DE"/>
      </w:rPr>
      <w:t xml:space="preserve">EULAR </w:t>
    </w:r>
    <w:r w:rsidR="00A242A8" w:rsidRPr="001E025A">
      <w:rPr>
        <w:rFonts w:cs="Arial"/>
        <w:color w:val="5F5F5F"/>
        <w:sz w:val="16"/>
        <w:szCs w:val="16"/>
        <w:lang w:val="de-DE"/>
      </w:rPr>
      <w:t>Office</w:t>
    </w:r>
    <w:r w:rsidRPr="001E025A">
      <w:rPr>
        <w:rFonts w:cs="Arial"/>
        <w:color w:val="5F5F5F"/>
        <w:sz w:val="16"/>
        <w:szCs w:val="16"/>
        <w:lang w:val="de-DE"/>
      </w:rPr>
      <w:t xml:space="preserve"> | Seestrasse 240 | 8802 Kilchberg | Switzerland </w:t>
    </w:r>
  </w:p>
  <w:p w14:paraId="3910242C" w14:textId="77777777" w:rsidR="00A242A8" w:rsidRDefault="00FD4B89" w:rsidP="00A242A8">
    <w:pPr>
      <w:pStyle w:val="Footer"/>
      <w:rPr>
        <w:rFonts w:cs="Arial"/>
        <w:color w:val="5F5F5F"/>
        <w:sz w:val="16"/>
        <w:szCs w:val="16"/>
        <w:lang w:val="de-DE"/>
      </w:rPr>
    </w:pPr>
    <w:r w:rsidRPr="00AA1D4F">
      <w:rPr>
        <w:rFonts w:cs="Arial"/>
        <w:color w:val="5F5F5F"/>
        <w:sz w:val="16"/>
        <w:szCs w:val="16"/>
        <w:lang w:val="de-DE"/>
      </w:rPr>
      <w:t>T: +41 44 716 30 3</w:t>
    </w:r>
    <w:r w:rsidR="005E385F">
      <w:rPr>
        <w:rFonts w:cs="Arial"/>
        <w:color w:val="5F5F5F"/>
        <w:sz w:val="16"/>
        <w:szCs w:val="16"/>
        <w:lang w:val="de-DE"/>
      </w:rPr>
      <w:t>0</w:t>
    </w:r>
  </w:p>
  <w:p w14:paraId="0A200CAD" w14:textId="3E03439C" w:rsidR="00FD4B89" w:rsidRPr="00A242A8" w:rsidRDefault="005E385F" w:rsidP="00A242A8">
    <w:pPr>
      <w:pStyle w:val="Footer"/>
      <w:rPr>
        <w:rFonts w:cs="Arial"/>
        <w:color w:val="5F5F5F"/>
        <w:sz w:val="16"/>
        <w:szCs w:val="16"/>
        <w:lang w:val="de-DE"/>
      </w:rPr>
    </w:pPr>
    <w:r w:rsidRPr="00A242A8">
      <w:rPr>
        <w:rFonts w:cs="Arial"/>
        <w:color w:val="5F5F5F"/>
        <w:sz w:val="16"/>
        <w:szCs w:val="16"/>
        <w:lang w:val="de-DE"/>
      </w:rPr>
      <w:t>education</w:t>
    </w:r>
    <w:r w:rsidR="00FD4B89" w:rsidRPr="00A242A8">
      <w:rPr>
        <w:rFonts w:cs="Arial"/>
        <w:color w:val="5F5F5F"/>
        <w:sz w:val="16"/>
        <w:szCs w:val="16"/>
        <w:lang w:val="de-DE"/>
      </w:rPr>
      <w:t>@eular.org | www</w:t>
    </w:r>
    <w:r w:rsidR="00CB52B9" w:rsidRPr="00A242A8">
      <w:rPr>
        <w:rFonts w:cs="Arial"/>
        <w:color w:val="5F5F5F"/>
        <w:sz w:val="16"/>
        <w:szCs w:val="16"/>
        <w:lang w:val="de-DE"/>
      </w:rPr>
      <w:t>.esor</w:t>
    </w:r>
    <w:r w:rsidR="00FD4B89" w:rsidRPr="00A242A8">
      <w:rPr>
        <w:rFonts w:cs="Arial"/>
        <w:color w:val="5F5F5F"/>
        <w:sz w:val="16"/>
        <w:szCs w:val="16"/>
        <w:lang w:val="de-DE"/>
      </w:rPr>
      <w:t xml:space="preserve">.eular.org </w:t>
    </w:r>
    <w:r w:rsidR="00FD4B89" w:rsidRPr="00A35E42">
      <w:rPr>
        <w:rFonts w:cs="Arial"/>
        <w:noProof/>
        <w:color w:val="5F5F5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00CB0" wp14:editId="0A200CB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200CB2" w14:textId="77777777" w:rsidR="00FD4B89" w:rsidRPr="00201FFF" w:rsidRDefault="00FD4B89">
                          <w:pPr>
                            <w:pStyle w:val="Footer"/>
                            <w:jc w:val="right"/>
                            <w:rPr>
                              <w:rFonts w:cs="Arial"/>
                              <w:color w:val="2A8EFF" w:themeColor="text1" w:themeTint="A6"/>
                              <w:sz w:val="16"/>
                              <w:szCs w:val="16"/>
                            </w:rPr>
                          </w:pPr>
                          <w:r w:rsidRPr="00201FFF">
                            <w:rPr>
                              <w:rFonts w:cs="Arial"/>
                              <w:color w:val="2A8EFF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1FFF">
                            <w:rPr>
                              <w:rFonts w:cs="Arial"/>
                              <w:color w:val="2A8EFF" w:themeColor="text1" w:themeTint="A6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201FFF">
                            <w:rPr>
                              <w:rFonts w:cs="Arial"/>
                              <w:color w:val="2A8EFF" w:themeColor="text1" w:themeTint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3B22">
                            <w:rPr>
                              <w:rFonts w:cs="Arial"/>
                              <w:noProof/>
                              <w:color w:val="2A8EFF" w:themeColor="text1" w:themeTint="A6"/>
                              <w:sz w:val="16"/>
                              <w:szCs w:val="16"/>
                            </w:rPr>
                            <w:t>1</w:t>
                          </w:r>
                          <w:r w:rsidRPr="00201FFF">
                            <w:rPr>
                              <w:rFonts w:cs="Arial"/>
                              <w:color w:val="2A8EFF" w:themeColor="text1" w:themeTint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00CB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0A200CB2" w14:textId="77777777" w:rsidR="00FD4B89" w:rsidRPr="00201FFF" w:rsidRDefault="00FD4B89">
                    <w:pPr>
                      <w:pStyle w:val="Footer"/>
                      <w:jc w:val="right"/>
                      <w:rPr>
                        <w:rFonts w:cs="Arial"/>
                        <w:color w:val="2A8EFF" w:themeColor="text1" w:themeTint="A6"/>
                        <w:sz w:val="16"/>
                        <w:szCs w:val="16"/>
                      </w:rPr>
                    </w:pPr>
                    <w:r w:rsidRPr="00201FFF">
                      <w:rPr>
                        <w:rFonts w:cs="Arial"/>
                        <w:color w:val="2A8EFF" w:themeColor="text1" w:themeTint="A6"/>
                        <w:sz w:val="16"/>
                        <w:szCs w:val="16"/>
                      </w:rPr>
                      <w:fldChar w:fldCharType="begin"/>
                    </w:r>
                    <w:r w:rsidRPr="00201FFF">
                      <w:rPr>
                        <w:rFonts w:cs="Arial"/>
                        <w:color w:val="2A8EFF" w:themeColor="text1" w:themeTint="A6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201FFF">
                      <w:rPr>
                        <w:rFonts w:cs="Arial"/>
                        <w:color w:val="2A8EFF" w:themeColor="text1" w:themeTint="A6"/>
                        <w:sz w:val="16"/>
                        <w:szCs w:val="16"/>
                      </w:rPr>
                      <w:fldChar w:fldCharType="separate"/>
                    </w:r>
                    <w:r w:rsidR="009D3B22">
                      <w:rPr>
                        <w:rFonts w:cs="Arial"/>
                        <w:noProof/>
                        <w:color w:val="2A8EFF" w:themeColor="text1" w:themeTint="A6"/>
                        <w:sz w:val="16"/>
                        <w:szCs w:val="16"/>
                      </w:rPr>
                      <w:t>1</w:t>
                    </w:r>
                    <w:r w:rsidRPr="00201FFF">
                      <w:rPr>
                        <w:rFonts w:cs="Arial"/>
                        <w:color w:val="2A8EFF" w:themeColor="text1" w:themeTint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139B" w14:textId="77777777" w:rsidR="00FE41C6" w:rsidRDefault="00FE41C6" w:rsidP="00C5421A">
      <w:pPr>
        <w:spacing w:line="240" w:lineRule="auto"/>
      </w:pPr>
      <w:r>
        <w:separator/>
      </w:r>
    </w:p>
  </w:footnote>
  <w:footnote w:type="continuationSeparator" w:id="0">
    <w:p w14:paraId="6D08FF17" w14:textId="77777777" w:rsidR="00FE41C6" w:rsidRDefault="00FE41C6" w:rsidP="00C54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0CA8" w14:textId="77777777" w:rsidR="00FD4B89" w:rsidRDefault="00381D43" w:rsidP="00C5421A">
    <w:pPr>
      <w:pStyle w:val="Header"/>
      <w:jc w:val="right"/>
    </w:pPr>
    <w:r w:rsidRPr="00381D43">
      <w:rPr>
        <w:noProof/>
      </w:rPr>
      <w:drawing>
        <wp:inline distT="0" distB="0" distL="0" distR="0" wp14:anchorId="0A200CAE" wp14:editId="7DC8A121">
          <wp:extent cx="2444328" cy="6480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432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00CA9" w14:textId="77777777" w:rsidR="00FD4B89" w:rsidRDefault="00FD4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0142"/>
    <w:multiLevelType w:val="hybridMultilevel"/>
    <w:tmpl w:val="3BBE5DCE"/>
    <w:lvl w:ilvl="0" w:tplc="86EC6CE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666F"/>
    <w:multiLevelType w:val="hybridMultilevel"/>
    <w:tmpl w:val="E8967E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690D"/>
    <w:multiLevelType w:val="hybridMultilevel"/>
    <w:tmpl w:val="04FA5DD4"/>
    <w:lvl w:ilvl="0" w:tplc="5E22D38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87044">
    <w:abstractNumId w:val="0"/>
  </w:num>
  <w:num w:numId="2" w16cid:durableId="1633906161">
    <w:abstractNumId w:val="2"/>
  </w:num>
  <w:num w:numId="3" w16cid:durableId="123570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86"/>
    <w:rsid w:val="00017F7C"/>
    <w:rsid w:val="00081522"/>
    <w:rsid w:val="000F27E2"/>
    <w:rsid w:val="00151557"/>
    <w:rsid w:val="00166681"/>
    <w:rsid w:val="00195946"/>
    <w:rsid w:val="001A35A3"/>
    <w:rsid w:val="001C18B4"/>
    <w:rsid w:val="001E025A"/>
    <w:rsid w:val="00201FFF"/>
    <w:rsid w:val="0022022E"/>
    <w:rsid w:val="00246A71"/>
    <w:rsid w:val="00254DE0"/>
    <w:rsid w:val="00257662"/>
    <w:rsid w:val="002D45F6"/>
    <w:rsid w:val="002F26F2"/>
    <w:rsid w:val="002F41B8"/>
    <w:rsid w:val="00307BC9"/>
    <w:rsid w:val="00324CA7"/>
    <w:rsid w:val="00330807"/>
    <w:rsid w:val="00333D32"/>
    <w:rsid w:val="00341472"/>
    <w:rsid w:val="00357C58"/>
    <w:rsid w:val="0036662B"/>
    <w:rsid w:val="00381D43"/>
    <w:rsid w:val="00383066"/>
    <w:rsid w:val="00383886"/>
    <w:rsid w:val="00387C4B"/>
    <w:rsid w:val="003954AF"/>
    <w:rsid w:val="003F1086"/>
    <w:rsid w:val="00412FF6"/>
    <w:rsid w:val="00414114"/>
    <w:rsid w:val="00426722"/>
    <w:rsid w:val="00430175"/>
    <w:rsid w:val="00483C06"/>
    <w:rsid w:val="00497712"/>
    <w:rsid w:val="004A1368"/>
    <w:rsid w:val="004A160C"/>
    <w:rsid w:val="005157B5"/>
    <w:rsid w:val="00557EA3"/>
    <w:rsid w:val="00560CEF"/>
    <w:rsid w:val="00575A25"/>
    <w:rsid w:val="00586FE2"/>
    <w:rsid w:val="005E385F"/>
    <w:rsid w:val="006130F0"/>
    <w:rsid w:val="006C5019"/>
    <w:rsid w:val="006D0BB2"/>
    <w:rsid w:val="006D1602"/>
    <w:rsid w:val="00734F0F"/>
    <w:rsid w:val="007A2883"/>
    <w:rsid w:val="007F0AF8"/>
    <w:rsid w:val="00801ACB"/>
    <w:rsid w:val="00822BC3"/>
    <w:rsid w:val="00856C2F"/>
    <w:rsid w:val="008A28F7"/>
    <w:rsid w:val="008F2CBB"/>
    <w:rsid w:val="008F2D98"/>
    <w:rsid w:val="00905D36"/>
    <w:rsid w:val="009218D3"/>
    <w:rsid w:val="00933DFA"/>
    <w:rsid w:val="00982C20"/>
    <w:rsid w:val="009831C4"/>
    <w:rsid w:val="00993371"/>
    <w:rsid w:val="009C34DF"/>
    <w:rsid w:val="009D3B22"/>
    <w:rsid w:val="009E5AE1"/>
    <w:rsid w:val="00A242A8"/>
    <w:rsid w:val="00A35E42"/>
    <w:rsid w:val="00A43781"/>
    <w:rsid w:val="00A56DEA"/>
    <w:rsid w:val="00A818D7"/>
    <w:rsid w:val="00A943E8"/>
    <w:rsid w:val="00AA1D4F"/>
    <w:rsid w:val="00AC32A1"/>
    <w:rsid w:val="00B00B1C"/>
    <w:rsid w:val="00B328EC"/>
    <w:rsid w:val="00B47A24"/>
    <w:rsid w:val="00B65150"/>
    <w:rsid w:val="00B85B4B"/>
    <w:rsid w:val="00BC2B20"/>
    <w:rsid w:val="00BC372F"/>
    <w:rsid w:val="00C2647F"/>
    <w:rsid w:val="00C5421A"/>
    <w:rsid w:val="00C7748C"/>
    <w:rsid w:val="00CA2607"/>
    <w:rsid w:val="00CB02F8"/>
    <w:rsid w:val="00CB52B9"/>
    <w:rsid w:val="00CD0FD0"/>
    <w:rsid w:val="00D146B9"/>
    <w:rsid w:val="00D45D82"/>
    <w:rsid w:val="00D655BE"/>
    <w:rsid w:val="00D713DF"/>
    <w:rsid w:val="00D71609"/>
    <w:rsid w:val="00D766AE"/>
    <w:rsid w:val="00D917AD"/>
    <w:rsid w:val="00DE30AC"/>
    <w:rsid w:val="00DF3137"/>
    <w:rsid w:val="00E812D1"/>
    <w:rsid w:val="00EA39D4"/>
    <w:rsid w:val="00EB0731"/>
    <w:rsid w:val="00EE6061"/>
    <w:rsid w:val="00EF2511"/>
    <w:rsid w:val="00F0357A"/>
    <w:rsid w:val="00F7052B"/>
    <w:rsid w:val="00F77E94"/>
    <w:rsid w:val="00FC494F"/>
    <w:rsid w:val="00FD4B89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200C1D"/>
  <w15:docId w15:val="{6623771F-6E06-4A0E-A606-96E526B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EF"/>
  </w:style>
  <w:style w:type="paragraph" w:styleId="Heading1">
    <w:name w:val="heading 1"/>
    <w:basedOn w:val="Normal"/>
    <w:next w:val="Normal"/>
    <w:link w:val="Heading1Char"/>
    <w:uiPriority w:val="9"/>
    <w:qFormat/>
    <w:rsid w:val="00C54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E345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1A"/>
  </w:style>
  <w:style w:type="paragraph" w:styleId="Footer">
    <w:name w:val="footer"/>
    <w:basedOn w:val="Normal"/>
    <w:link w:val="FooterChar"/>
    <w:uiPriority w:val="99"/>
    <w:unhideWhenUsed/>
    <w:rsid w:val="00C542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1A"/>
  </w:style>
  <w:style w:type="paragraph" w:styleId="BalloonText">
    <w:name w:val="Balloon Text"/>
    <w:basedOn w:val="Normal"/>
    <w:link w:val="BalloonTextChar"/>
    <w:uiPriority w:val="99"/>
    <w:semiHidden/>
    <w:unhideWhenUsed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421A"/>
    <w:rPr>
      <w:rFonts w:asciiTheme="majorHAnsi" w:eastAsiaTheme="majorEastAsia" w:hAnsiTheme="majorHAnsi" w:cstheme="majorBidi"/>
      <w:b/>
      <w:bCs/>
      <w:color w:val="1E345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leGrid">
    <w:name w:val="Table Grid"/>
    <w:basedOn w:val="TableNormal"/>
    <w:uiPriority w:val="59"/>
    <w:rsid w:val="003838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B89"/>
    <w:rPr>
      <w:strike w:val="0"/>
      <w:dstrike w:val="0"/>
      <w:color w:val="BA300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D4B89"/>
    <w:pPr>
      <w:spacing w:line="270" w:lineRule="atLeast"/>
    </w:pPr>
    <w:rPr>
      <w:rFonts w:eastAsia="Times New Roman" w:cs="Arial"/>
      <w:color w:val="666666"/>
      <w:szCs w:val="20"/>
    </w:rPr>
  </w:style>
  <w:style w:type="character" w:styleId="PlaceholderText">
    <w:name w:val="Placeholder Text"/>
    <w:basedOn w:val="DefaultParagraphFont"/>
    <w:uiPriority w:val="99"/>
    <w:semiHidden/>
    <w:rsid w:val="00856C2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E3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22E"/>
    <w:rPr>
      <w:color w:val="005B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eular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46DF-2EF5-461A-AC08-8360A9F354C9}"/>
      </w:docPartPr>
      <w:docPartBody>
        <w:p w:rsidR="004068AC" w:rsidRDefault="003C719D"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EFB23E7324EF5A2AB996C771C9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3E46-75DA-4F9A-9543-3A58D60EEB2B}"/>
      </w:docPartPr>
      <w:docPartBody>
        <w:p w:rsidR="00784494" w:rsidRDefault="001E7BA9" w:rsidP="001E7BA9">
          <w:pPr>
            <w:pStyle w:val="2EEEFB23E7324EF5A2AB996C771C9E46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F042D4BD84004978F16529C74A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46B00-7380-452C-960A-B45AA3D901D9}"/>
      </w:docPartPr>
      <w:docPartBody>
        <w:p w:rsidR="00784494" w:rsidRDefault="001E7BA9" w:rsidP="001E7BA9">
          <w:pPr>
            <w:pStyle w:val="9EFF042D4BD84004978F16529C74A843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335CD92DF47DDA2CF50256E2E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9FC5-F4EE-4B2C-85F6-71E49E0B7E37}"/>
      </w:docPartPr>
      <w:docPartBody>
        <w:p w:rsidR="00784494" w:rsidRDefault="001E7BA9" w:rsidP="001E7BA9">
          <w:pPr>
            <w:pStyle w:val="94A335CD92DF47DDA2CF50256E2E29A4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A1C0D3C2E419894AF9B7B07854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5867-4AE3-4FE9-983E-D3A58934176D}"/>
      </w:docPartPr>
      <w:docPartBody>
        <w:p w:rsidR="00784494" w:rsidRDefault="001E7BA9" w:rsidP="001E7BA9">
          <w:pPr>
            <w:pStyle w:val="839A1C0D3C2E419894AF9B7B07854211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8CB759B4D4120BC9843DE82AF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3E17-E4F9-433A-A092-671731D939ED}"/>
      </w:docPartPr>
      <w:docPartBody>
        <w:p w:rsidR="00784494" w:rsidRDefault="001E7BA9" w:rsidP="001E7BA9">
          <w:pPr>
            <w:pStyle w:val="DCD8CB759B4D4120BC9843DE82AF1819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DA4D7A4F64466A07E5812C1D6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096E5-BB5E-4AA5-815D-2AF2F68FA4FA}"/>
      </w:docPartPr>
      <w:docPartBody>
        <w:p w:rsidR="00784494" w:rsidRDefault="001E7BA9" w:rsidP="001E7BA9">
          <w:pPr>
            <w:pStyle w:val="741DA4D7A4F64466A07E5812C1D67897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5EFB9758D4DD889870732FDAB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C02D-F232-441D-ABE8-D9DB91E6C5B2}"/>
      </w:docPartPr>
      <w:docPartBody>
        <w:p w:rsidR="00784494" w:rsidRDefault="001E7BA9" w:rsidP="001E7BA9">
          <w:pPr>
            <w:pStyle w:val="97D5EFB9758D4DD889870732FDAB25BD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80BCE839742A1A56DFDC0E5DE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247F-E3D8-4F0D-A416-2D4D0F0E3130}"/>
      </w:docPartPr>
      <w:docPartBody>
        <w:p w:rsidR="00784494" w:rsidRDefault="001E7BA9" w:rsidP="001E7BA9">
          <w:pPr>
            <w:pStyle w:val="A1F80BCE839742A1A56DFDC0E5DE014D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D7B9997DA4E389337304D27139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0E9F-B2A7-47FF-BE2A-D5165CBB30D9}"/>
      </w:docPartPr>
      <w:docPartBody>
        <w:p w:rsidR="00784494" w:rsidRDefault="001E7BA9" w:rsidP="001E7BA9">
          <w:pPr>
            <w:pStyle w:val="7BFD7B9997DA4E389337304D27139847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72936D2F5430A866D947DD8506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960F-4506-4D77-8591-5475F91CB66C}"/>
      </w:docPartPr>
      <w:docPartBody>
        <w:p w:rsidR="00342EA2" w:rsidRDefault="00274576" w:rsidP="00274576">
          <w:pPr>
            <w:pStyle w:val="14872936D2F5430A866D947DD85063F9"/>
          </w:pPr>
          <w:r w:rsidRPr="004018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81"/>
    <w:rsid w:val="001B0091"/>
    <w:rsid w:val="001E7BA9"/>
    <w:rsid w:val="00274576"/>
    <w:rsid w:val="00342EA2"/>
    <w:rsid w:val="003C719D"/>
    <w:rsid w:val="004068AC"/>
    <w:rsid w:val="004C21B5"/>
    <w:rsid w:val="00552ED1"/>
    <w:rsid w:val="00784494"/>
    <w:rsid w:val="007B4E81"/>
    <w:rsid w:val="00F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576"/>
    <w:rPr>
      <w:color w:val="808080"/>
    </w:rPr>
  </w:style>
  <w:style w:type="paragraph" w:customStyle="1" w:styleId="2EEEFB23E7324EF5A2AB996C771C9E46">
    <w:name w:val="2EEEFB23E7324EF5A2AB996C771C9E46"/>
    <w:rsid w:val="001E7BA9"/>
  </w:style>
  <w:style w:type="paragraph" w:customStyle="1" w:styleId="9EFF042D4BD84004978F16529C74A843">
    <w:name w:val="9EFF042D4BD84004978F16529C74A843"/>
    <w:rsid w:val="001E7BA9"/>
  </w:style>
  <w:style w:type="paragraph" w:customStyle="1" w:styleId="94A335CD92DF47DDA2CF50256E2E29A4">
    <w:name w:val="94A335CD92DF47DDA2CF50256E2E29A4"/>
    <w:rsid w:val="001E7BA9"/>
  </w:style>
  <w:style w:type="paragraph" w:customStyle="1" w:styleId="839A1C0D3C2E419894AF9B7B07854211">
    <w:name w:val="839A1C0D3C2E419894AF9B7B07854211"/>
    <w:rsid w:val="001E7BA9"/>
  </w:style>
  <w:style w:type="paragraph" w:customStyle="1" w:styleId="DCD8CB759B4D4120BC9843DE82AF1819">
    <w:name w:val="DCD8CB759B4D4120BC9843DE82AF1819"/>
    <w:rsid w:val="001E7BA9"/>
  </w:style>
  <w:style w:type="paragraph" w:customStyle="1" w:styleId="741DA4D7A4F64466A07E5812C1D67897">
    <w:name w:val="741DA4D7A4F64466A07E5812C1D67897"/>
    <w:rsid w:val="001E7BA9"/>
  </w:style>
  <w:style w:type="paragraph" w:customStyle="1" w:styleId="97D5EFB9758D4DD889870732FDAB25BD">
    <w:name w:val="97D5EFB9758D4DD889870732FDAB25BD"/>
    <w:rsid w:val="001E7BA9"/>
  </w:style>
  <w:style w:type="paragraph" w:customStyle="1" w:styleId="A1F80BCE839742A1A56DFDC0E5DE014D">
    <w:name w:val="A1F80BCE839742A1A56DFDC0E5DE014D"/>
    <w:rsid w:val="001E7BA9"/>
  </w:style>
  <w:style w:type="paragraph" w:customStyle="1" w:styleId="7BFD7B9997DA4E389337304D27139847">
    <w:name w:val="7BFD7B9997DA4E389337304D27139847"/>
    <w:rsid w:val="001E7BA9"/>
  </w:style>
  <w:style w:type="paragraph" w:customStyle="1" w:styleId="14872936D2F5430A866D947DD85063F9">
    <w:name w:val="14872936D2F5430A866D947DD85063F9"/>
    <w:rsid w:val="00274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ULAR">
      <a:dk1>
        <a:srgbClr val="0057B8"/>
      </a:dk1>
      <a:lt1>
        <a:srgbClr val="BFBFBF"/>
      </a:lt1>
      <a:dk2>
        <a:srgbClr val="5F5F5F"/>
      </a:dk2>
      <a:lt2>
        <a:srgbClr val="B3AFB3"/>
      </a:lt2>
      <a:accent1>
        <a:srgbClr val="28476D"/>
      </a:accent1>
      <a:accent2>
        <a:srgbClr val="8C9AD8"/>
      </a:accent2>
      <a:accent3>
        <a:srgbClr val="78B8FF"/>
      </a:accent3>
      <a:accent4>
        <a:srgbClr val="CBE4FF"/>
      </a:accent4>
      <a:accent5>
        <a:srgbClr val="F0F0F0"/>
      </a:accent5>
      <a:accent6>
        <a:srgbClr val="B5B5B5"/>
      </a:accent6>
      <a:hlink>
        <a:srgbClr val="5F5F5F"/>
      </a:hlink>
      <a:folHlink>
        <a:srgbClr val="005BBF"/>
      </a:folHlink>
    </a:clrScheme>
    <a:fontScheme name="EULAR Univers">
      <a:majorFont>
        <a:latin typeface="Univers Light"/>
        <a:ea typeface=""/>
        <a:cs typeface="Univers Light"/>
      </a:majorFont>
      <a:minorFont>
        <a:latin typeface="Univers Light"/>
        <a:ea typeface=""/>
        <a:cs typeface="Univers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bcc94-f185-471e-8f50-079d14f20990">
      <Terms xmlns="http://schemas.microsoft.com/office/infopath/2007/PartnerControls"/>
    </lcf76f155ced4ddcb4097134ff3c332f>
    <TaxCatchAll xmlns="adc17e46-b978-42e3-99db-b1aa70272ea3" xsi:nil="true"/>
    <Notcompleted xmlns="d73bcc94-f185-471e-8f50-079d14f209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DA17725C3348AD6EE2166183EDE0" ma:contentTypeVersion="18" ma:contentTypeDescription="Create a new document." ma:contentTypeScope="" ma:versionID="30d7fb5dd288571613f47c8bbe435cad">
  <xsd:schema xmlns:xsd="http://www.w3.org/2001/XMLSchema" xmlns:xs="http://www.w3.org/2001/XMLSchema" xmlns:p="http://schemas.microsoft.com/office/2006/metadata/properties" xmlns:ns2="d73bcc94-f185-471e-8f50-079d14f20990" xmlns:ns3="adc17e46-b978-42e3-99db-b1aa70272ea3" targetNamespace="http://schemas.microsoft.com/office/2006/metadata/properties" ma:root="true" ma:fieldsID="a3cd87c1f42b9c9e2f9b976a01ecfc0a" ns2:_="" ns3:_="">
    <xsd:import namespace="d73bcc94-f185-471e-8f50-079d14f20990"/>
    <xsd:import namespace="adc17e46-b978-42e3-99db-b1aa7027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comple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cc94-f185-471e-8f50-079d14f20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completed" ma:index="24" nillable="true" ma:displayName="Not completed " ma:format="Dropdown" ma:internalName="Notcomplet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17e46-b978-42e3-99db-b1aa7027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1bc34-c586-45cd-9167-67265f3294c0}" ma:internalName="TaxCatchAll" ma:showField="CatchAllData" ma:web="adc17e46-b978-42e3-99db-b1aa7027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18B69-CBFB-4915-A001-9115193DF0A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dc17e46-b978-42e3-99db-b1aa70272ea3"/>
    <ds:schemaRef ds:uri="http://schemas.microsoft.com/office/2006/documentManagement/types"/>
    <ds:schemaRef ds:uri="http://schemas.microsoft.com/office/infopath/2007/PartnerControls"/>
    <ds:schemaRef ds:uri="d73bcc94-f185-471e-8f50-079d14f209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12DFAD-9C95-4AAF-8957-06E9EA919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bcc94-f185-471e-8f50-079d14f20990"/>
    <ds:schemaRef ds:uri="adc17e46-b978-42e3-99db-b1aa7027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A945F-09C5-46C7-9DDA-4344153422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172CF-CAA1-4EB0-A560-8832531F9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Desiderio</dc:creator>
  <cp:lastModifiedBy>Siranee (Nina) Boriboonyoungyuen</cp:lastModifiedBy>
  <cp:revision>2</cp:revision>
  <cp:lastPrinted>2012-08-14T13:52:00Z</cp:lastPrinted>
  <dcterms:created xsi:type="dcterms:W3CDTF">2024-01-15T10:40:00Z</dcterms:created>
  <dcterms:modified xsi:type="dcterms:W3CDTF">2024-01-15T10:40:00Z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0x010100727BDA17725C3348AD6EE2166183EDE0</vt:lpwstr>
  </property>
</Properties>
</file>